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06A4" w14:textId="242C302E" w:rsidR="00C94053" w:rsidRPr="007E7467" w:rsidRDefault="00D9063D" w:rsidP="005D272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7467">
        <w:rPr>
          <w:rFonts w:asciiTheme="minorHAnsi" w:hAnsiTheme="minorHAnsi" w:cstheme="minorHAnsi"/>
          <w:b/>
          <w:sz w:val="20"/>
          <w:szCs w:val="20"/>
        </w:rPr>
        <w:t>SLIPPERY ROCK UNIVERSITY - EVENT RESERVATION REQUEST FORM</w:t>
      </w:r>
    </w:p>
    <w:p w14:paraId="1DAE8AB6" w14:textId="77777777" w:rsidR="00C94053" w:rsidRPr="007E7467" w:rsidRDefault="00C94053" w:rsidP="005D2720">
      <w:pPr>
        <w:jc w:val="center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 xml:space="preserve">Room availability may be checked at </w:t>
      </w:r>
      <w:hyperlink r:id="rId11" w:history="1">
        <w:r w:rsidRPr="007E7467">
          <w:rPr>
            <w:rStyle w:val="Hyperlink"/>
            <w:rFonts w:asciiTheme="minorHAnsi" w:hAnsiTheme="minorHAnsi" w:cstheme="minorHAnsi"/>
            <w:sz w:val="20"/>
            <w:szCs w:val="20"/>
          </w:rPr>
          <w:t>http://schedule.sru.edu</w:t>
        </w:r>
      </w:hyperlink>
    </w:p>
    <w:p w14:paraId="09295545" w14:textId="113B5D1B" w:rsidR="00C94053" w:rsidRPr="007E7467" w:rsidRDefault="00C94053" w:rsidP="005D2720">
      <w:pPr>
        <w:jc w:val="center"/>
        <w:rPr>
          <w:rStyle w:val="Hyperlink"/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>(</w:t>
      </w:r>
      <w:r w:rsidR="00B67E28" w:rsidRPr="007E7467">
        <w:rPr>
          <w:rFonts w:asciiTheme="minorHAnsi" w:hAnsiTheme="minorHAnsi" w:cstheme="minorHAnsi"/>
          <w:sz w:val="20"/>
          <w:szCs w:val="20"/>
        </w:rPr>
        <w:t>Departments s</w:t>
      </w:r>
      <w:r w:rsidR="0036325A" w:rsidRPr="007E7467">
        <w:rPr>
          <w:rFonts w:asciiTheme="minorHAnsi" w:hAnsiTheme="minorHAnsi" w:cstheme="minorHAnsi"/>
          <w:sz w:val="20"/>
          <w:szCs w:val="20"/>
        </w:rPr>
        <w:t>ubmit c</w:t>
      </w:r>
      <w:r w:rsidRPr="007E7467">
        <w:rPr>
          <w:rFonts w:asciiTheme="minorHAnsi" w:hAnsiTheme="minorHAnsi" w:cstheme="minorHAnsi"/>
          <w:sz w:val="20"/>
          <w:szCs w:val="20"/>
        </w:rPr>
        <w:t>ompleted form to</w:t>
      </w:r>
      <w:r w:rsidR="005D2720" w:rsidRPr="007E7467">
        <w:rPr>
          <w:rFonts w:asciiTheme="minorHAnsi" w:hAnsiTheme="minorHAnsi" w:cstheme="minorHAnsi"/>
          <w:sz w:val="20"/>
          <w:szCs w:val="20"/>
        </w:rPr>
        <w:t xml:space="preserve"> the </w:t>
      </w:r>
      <w:r w:rsidR="00665643" w:rsidRPr="007E7467">
        <w:rPr>
          <w:rFonts w:asciiTheme="minorHAnsi" w:hAnsiTheme="minorHAnsi" w:cstheme="minorHAnsi"/>
          <w:sz w:val="20"/>
          <w:szCs w:val="20"/>
        </w:rPr>
        <w:t>Student Center</w:t>
      </w:r>
      <w:r w:rsidRPr="007E7467">
        <w:rPr>
          <w:rFonts w:asciiTheme="minorHAnsi" w:hAnsiTheme="minorHAnsi" w:cstheme="minorHAnsi"/>
          <w:sz w:val="20"/>
          <w:szCs w:val="20"/>
        </w:rPr>
        <w:t xml:space="preserve"> Information Desk</w:t>
      </w:r>
      <w:r w:rsidR="00B67E28" w:rsidRPr="007E7467">
        <w:rPr>
          <w:rFonts w:asciiTheme="minorHAnsi" w:hAnsiTheme="minorHAnsi" w:cstheme="minorHAnsi"/>
          <w:sz w:val="20"/>
          <w:szCs w:val="20"/>
        </w:rPr>
        <w:t xml:space="preserve"> </w:t>
      </w:r>
      <w:r w:rsidR="00B50D78" w:rsidRPr="007E7467">
        <w:rPr>
          <w:rFonts w:asciiTheme="minorHAnsi" w:hAnsiTheme="minorHAnsi" w:cstheme="minorHAnsi"/>
          <w:sz w:val="20"/>
          <w:szCs w:val="20"/>
        </w:rPr>
        <w:t xml:space="preserve">or to </w:t>
      </w:r>
      <w:hyperlink r:id="rId12" w:history="1">
        <w:r w:rsidR="0036325A" w:rsidRPr="007E7467">
          <w:rPr>
            <w:rStyle w:val="Hyperlink"/>
            <w:rFonts w:asciiTheme="minorHAnsi" w:hAnsiTheme="minorHAnsi" w:cstheme="minorHAnsi"/>
            <w:sz w:val="20"/>
            <w:szCs w:val="20"/>
          </w:rPr>
          <w:t>Conferenceservices@sru.edu</w:t>
        </w:r>
      </w:hyperlink>
    </w:p>
    <w:p w14:paraId="2D6F7D1F" w14:textId="0FBB2F2E" w:rsidR="00B67E28" w:rsidRDefault="00B67E28" w:rsidP="005D2720">
      <w:pPr>
        <w:jc w:val="center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 xml:space="preserve">Student organizations submit your reservations through </w:t>
      </w:r>
      <w:hyperlink r:id="rId13" w:history="1">
        <w:r w:rsidRPr="007E7467">
          <w:rPr>
            <w:rStyle w:val="Hyperlink"/>
            <w:rFonts w:asciiTheme="minorHAnsi" w:hAnsiTheme="minorHAnsi" w:cstheme="minorHAnsi"/>
            <w:sz w:val="20"/>
            <w:szCs w:val="20"/>
          </w:rPr>
          <w:t>sru.edu/core</w:t>
        </w:r>
      </w:hyperlink>
      <w:r w:rsidRPr="007E7467">
        <w:rPr>
          <w:rFonts w:asciiTheme="minorHAnsi" w:hAnsiTheme="minorHAnsi" w:cstheme="minorHAnsi"/>
          <w:sz w:val="20"/>
          <w:szCs w:val="20"/>
        </w:rPr>
        <w:t>)</w:t>
      </w:r>
    </w:p>
    <w:p w14:paraId="1B0DADE3" w14:textId="77777777" w:rsidR="00FE46E7" w:rsidRPr="007E7467" w:rsidRDefault="00FE46E7" w:rsidP="005D272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1B8FF7A" w14:textId="4BA5ABF3" w:rsidR="00C94053" w:rsidRPr="007E7467" w:rsidRDefault="00B50D78" w:rsidP="00820998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7E7467">
        <w:rPr>
          <w:rFonts w:asciiTheme="minorHAnsi" w:hAnsiTheme="minorHAnsi" w:cstheme="minorHAnsi"/>
          <w:b/>
          <w:i/>
          <w:sz w:val="20"/>
          <w:szCs w:val="20"/>
        </w:rPr>
        <w:t>Please complete all fields:</w:t>
      </w:r>
    </w:p>
    <w:p w14:paraId="012DA2C5" w14:textId="0977B9EC" w:rsidR="00C94053" w:rsidRPr="007E7467" w:rsidRDefault="0052056D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>Event</w:t>
      </w:r>
      <w:r w:rsidR="00C94053" w:rsidRPr="007E7467">
        <w:rPr>
          <w:rFonts w:asciiTheme="minorHAnsi" w:hAnsiTheme="minorHAnsi" w:cstheme="minorHAnsi"/>
          <w:sz w:val="20"/>
          <w:szCs w:val="20"/>
        </w:rPr>
        <w:t xml:space="preserve"> Date(s): </w:t>
      </w:r>
      <w:bookmarkStart w:id="0" w:name="_Hlk86838306"/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0"/>
      <w:bookmarkEnd w:id="1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="00C94053" w:rsidRPr="007E7467">
        <w:rPr>
          <w:rFonts w:asciiTheme="minorHAnsi" w:hAnsiTheme="minorHAnsi" w:cstheme="minorHAnsi"/>
          <w:sz w:val="20"/>
          <w:szCs w:val="20"/>
        </w:rPr>
        <w:t>Weekly/Recurring</w:t>
      </w:r>
      <w:r w:rsidR="00C2531A" w:rsidRPr="007E7467">
        <w:rPr>
          <w:rFonts w:asciiTheme="minorHAnsi" w:hAnsiTheme="minorHAnsi" w:cstheme="minorHAnsi"/>
          <w:sz w:val="20"/>
          <w:szCs w:val="20"/>
        </w:rPr>
        <w:t xml:space="preserve"> (Current Semester)</w:t>
      </w:r>
      <w:r w:rsidR="00C94053" w:rsidRPr="007E7467">
        <w:rPr>
          <w:rFonts w:asciiTheme="minorHAnsi" w:hAnsiTheme="minorHAnsi" w:cstheme="minorHAnsi"/>
          <w:sz w:val="20"/>
          <w:szCs w:val="20"/>
        </w:rPr>
        <w:t>:</w:t>
      </w:r>
      <w:r w:rsidR="004E12B3" w:rsidRPr="007E7467">
        <w:rPr>
          <w:rFonts w:asciiTheme="minorHAnsi" w:hAnsiTheme="minorHAnsi" w:cstheme="minorHAnsi"/>
          <w:sz w:val="20"/>
          <w:szCs w:val="20"/>
        </w:rPr>
        <w:t xml:space="preserve"> 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E12B3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C94053" w:rsidRPr="007E7467">
        <w:rPr>
          <w:rFonts w:asciiTheme="minorHAnsi" w:hAnsiTheme="minorHAnsi" w:cstheme="minorHAnsi"/>
          <w:sz w:val="20"/>
          <w:szCs w:val="20"/>
        </w:rPr>
        <w:t xml:space="preserve"> </w:t>
      </w:r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ECA22ED" w14:textId="536B34AF" w:rsidR="00C94053" w:rsidRPr="007E7467" w:rsidRDefault="00C721A4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>Event Start</w:t>
      </w:r>
      <w:r w:rsidR="00820998" w:rsidRPr="007E7467">
        <w:rPr>
          <w:rFonts w:asciiTheme="minorHAnsi" w:hAnsiTheme="minorHAnsi" w:cstheme="minorHAnsi"/>
          <w:sz w:val="20"/>
          <w:szCs w:val="20"/>
        </w:rPr>
        <w:t xml:space="preserve"> </w:t>
      </w:r>
      <w:r w:rsidR="00C94053" w:rsidRPr="007E7467">
        <w:rPr>
          <w:rFonts w:asciiTheme="minorHAnsi" w:hAnsiTheme="minorHAnsi" w:cstheme="minorHAnsi"/>
          <w:sz w:val="20"/>
          <w:szCs w:val="20"/>
        </w:rPr>
        <w:t xml:space="preserve">Time: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2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="00820998" w:rsidRPr="007E7467">
        <w:rPr>
          <w:rFonts w:asciiTheme="minorHAnsi" w:hAnsiTheme="minorHAnsi" w:cstheme="minorHAnsi"/>
          <w:sz w:val="20"/>
          <w:szCs w:val="20"/>
        </w:rPr>
        <w:t xml:space="preserve">Event </w:t>
      </w:r>
      <w:r w:rsidRPr="007E7467">
        <w:rPr>
          <w:rFonts w:asciiTheme="minorHAnsi" w:hAnsiTheme="minorHAnsi" w:cstheme="minorHAnsi"/>
          <w:sz w:val="20"/>
          <w:szCs w:val="20"/>
        </w:rPr>
        <w:t>End</w:t>
      </w:r>
      <w:r w:rsidR="00820998" w:rsidRPr="007E7467">
        <w:rPr>
          <w:rFonts w:asciiTheme="minorHAnsi" w:hAnsiTheme="minorHAnsi" w:cstheme="minorHAnsi"/>
          <w:sz w:val="20"/>
          <w:szCs w:val="20"/>
        </w:rPr>
        <w:t xml:space="preserve"> Time:</w:t>
      </w:r>
      <w:r w:rsidR="00C94053" w:rsidRPr="007E7467">
        <w:rPr>
          <w:rFonts w:asciiTheme="minorHAnsi" w:hAnsiTheme="minorHAnsi" w:cstheme="minorHAnsi"/>
          <w:sz w:val="20"/>
          <w:szCs w:val="20"/>
        </w:rPr>
        <w:t xml:space="preserve">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3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59926E" w14:textId="08BBFE8D" w:rsidR="0043608A" w:rsidRPr="007E7467" w:rsidRDefault="00C94053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 xml:space="preserve">Event Name: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4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08A" w:rsidRPr="007E7467">
        <w:rPr>
          <w:rFonts w:asciiTheme="minorHAnsi" w:hAnsiTheme="minorHAnsi" w:cstheme="minorHAnsi"/>
          <w:sz w:val="20"/>
          <w:szCs w:val="20"/>
        </w:rPr>
        <w:t>Description of Event:</w:t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7E7467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7E7467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7E7467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7E7467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7E7467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43608A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43608A" w:rsidRPr="007E7467">
        <w:rPr>
          <w:rFonts w:asciiTheme="minorHAnsi" w:hAnsiTheme="minorHAnsi" w:cstheme="minorHAnsi"/>
          <w:sz w:val="20"/>
          <w:szCs w:val="20"/>
        </w:rPr>
        <w:t xml:space="preserve">___________________________________ </w:t>
      </w:r>
    </w:p>
    <w:p w14:paraId="5AE15F47" w14:textId="77777777" w:rsidR="0043608A" w:rsidRPr="007E7467" w:rsidRDefault="00C94053" w:rsidP="0043608A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E7467">
        <w:rPr>
          <w:rFonts w:asciiTheme="minorHAnsi" w:hAnsiTheme="minorHAnsi" w:cstheme="minorHAnsi"/>
          <w:sz w:val="20"/>
          <w:szCs w:val="20"/>
        </w:rPr>
        <w:t xml:space="preserve">Organization/Department: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5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7467">
        <w:rPr>
          <w:rFonts w:asciiTheme="minorHAnsi" w:hAnsiTheme="minorHAnsi" w:cstheme="minorHAnsi"/>
          <w:sz w:val="20"/>
          <w:szCs w:val="20"/>
        </w:rPr>
        <w:t xml:space="preserve">Anticipated Attendance: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6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D9D741B" w14:textId="77777777" w:rsidR="0043608A" w:rsidRPr="007E7467" w:rsidRDefault="00C94053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E7467">
        <w:rPr>
          <w:rFonts w:asciiTheme="minorHAnsi" w:hAnsiTheme="minorHAnsi" w:cstheme="minorHAnsi"/>
          <w:sz w:val="20"/>
          <w:szCs w:val="20"/>
        </w:rPr>
        <w:t>Person Responsible for Event: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7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7467">
        <w:rPr>
          <w:rFonts w:asciiTheme="minorHAnsi" w:hAnsiTheme="minorHAnsi" w:cstheme="minorHAnsi"/>
          <w:sz w:val="20"/>
          <w:szCs w:val="20"/>
        </w:rPr>
        <w:t xml:space="preserve">Phone Number: </w:t>
      </w:r>
      <w:r w:rsidR="00995CD0" w:rsidRPr="007E74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554E8" w:rsidRPr="007E746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</w:rPr>
      </w:r>
      <w:r w:rsidR="00995CD0" w:rsidRPr="007E7467">
        <w:rPr>
          <w:rFonts w:asciiTheme="minorHAnsi" w:hAnsiTheme="minorHAnsi" w:cstheme="minorHAnsi"/>
          <w:sz w:val="20"/>
          <w:szCs w:val="20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0B56A1" w:rsidRPr="007E7467">
        <w:rPr>
          <w:rFonts w:asciiTheme="minorHAnsi" w:hAnsiTheme="minorHAnsi" w:cstheme="minorHAnsi"/>
          <w:sz w:val="20"/>
          <w:szCs w:val="20"/>
        </w:rPr>
        <w:tab/>
      </w:r>
    </w:p>
    <w:p w14:paraId="2EC3622C" w14:textId="77777777" w:rsidR="0043608A" w:rsidRPr="007E7467" w:rsidRDefault="0052056D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E7467">
        <w:rPr>
          <w:rFonts w:asciiTheme="minorHAnsi" w:hAnsiTheme="minorHAnsi" w:cstheme="minorHAnsi"/>
          <w:sz w:val="20"/>
          <w:szCs w:val="20"/>
        </w:rPr>
        <w:t xml:space="preserve">Email: </w:t>
      </w:r>
      <w:r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7E7467">
        <w:rPr>
          <w:rFonts w:asciiTheme="minorHAnsi" w:hAnsiTheme="minorHAnsi" w:cstheme="minorHAnsi"/>
          <w:sz w:val="20"/>
          <w:szCs w:val="20"/>
          <w:u w:val="single"/>
        </w:rPr>
      </w:r>
      <w:r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9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  <w:r w:rsidR="0042313E" w:rsidRPr="007E7467">
        <w:rPr>
          <w:rFonts w:asciiTheme="minorHAnsi" w:hAnsiTheme="minorHAnsi" w:cstheme="minorHAnsi"/>
          <w:sz w:val="20"/>
          <w:szCs w:val="20"/>
        </w:rPr>
        <w:t>Advisors Name</w:t>
      </w:r>
      <w:r w:rsidR="00C94053" w:rsidRPr="007E7467">
        <w:rPr>
          <w:rFonts w:asciiTheme="minorHAnsi" w:hAnsiTheme="minorHAnsi" w:cstheme="minorHAnsi"/>
          <w:sz w:val="20"/>
          <w:szCs w:val="20"/>
        </w:rPr>
        <w:t xml:space="preserve">: 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554E8" w:rsidRPr="007E7467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D015D" w:rsidRPr="007E7467">
        <w:rPr>
          <w:rFonts w:asciiTheme="minorHAnsi" w:hAnsiTheme="minorHAnsi" w:cstheme="minorHAnsi"/>
          <w:sz w:val="20"/>
          <w:szCs w:val="20"/>
          <w:u w:val="single"/>
        </w:rPr>
        <w:t> </w:t>
      </w:r>
      <w:r w:rsidR="00995CD0" w:rsidRPr="007E7467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0"/>
      <w:r w:rsidR="000B56A1" w:rsidRPr="007E746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5B24F71" w14:textId="039B37B0" w:rsidR="00AA2CE4" w:rsidRPr="00641A7A" w:rsidRDefault="00D5639B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 xml:space="preserve">Do you want to add this event to the </w:t>
      </w:r>
      <w:r w:rsidR="00E747AE" w:rsidRPr="00641A7A">
        <w:rPr>
          <w:rFonts w:asciiTheme="minorHAnsi" w:hAnsiTheme="minorHAnsi" w:cstheme="minorHAnsi"/>
          <w:sz w:val="18"/>
          <w:szCs w:val="18"/>
        </w:rPr>
        <w:t xml:space="preserve">university </w:t>
      </w:r>
      <w:r w:rsidRPr="00641A7A">
        <w:rPr>
          <w:rFonts w:asciiTheme="minorHAnsi" w:hAnsiTheme="minorHAnsi" w:cstheme="minorHAnsi"/>
          <w:sz w:val="18"/>
          <w:szCs w:val="18"/>
        </w:rPr>
        <w:t>calendar</w:t>
      </w:r>
      <w:r w:rsidR="00AA2CE4" w:rsidRPr="00641A7A">
        <w:rPr>
          <w:rFonts w:asciiTheme="minorHAnsi" w:hAnsiTheme="minorHAnsi" w:cstheme="minorHAnsi"/>
          <w:sz w:val="18"/>
          <w:szCs w:val="18"/>
        </w:rPr>
        <w:t xml:space="preserve">? </w:t>
      </w:r>
      <w:r w:rsidR="00ED31A2" w:rsidRPr="00641A7A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AA2CE4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CE4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A2CE4" w:rsidRPr="00641A7A">
        <w:rPr>
          <w:rFonts w:asciiTheme="minorHAnsi" w:hAnsiTheme="minorHAnsi" w:cstheme="minorHAnsi"/>
          <w:sz w:val="18"/>
          <w:szCs w:val="18"/>
        </w:rPr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end"/>
      </w:r>
      <w:r w:rsidR="00AA2CE4" w:rsidRPr="00641A7A">
        <w:rPr>
          <w:rFonts w:asciiTheme="minorHAnsi" w:hAnsiTheme="minorHAnsi" w:cstheme="minorHAnsi"/>
          <w:sz w:val="18"/>
          <w:szCs w:val="18"/>
        </w:rPr>
        <w:t xml:space="preserve">Yes </w:t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2CE4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A2CE4" w:rsidRPr="00641A7A">
        <w:rPr>
          <w:rFonts w:asciiTheme="minorHAnsi" w:hAnsiTheme="minorHAnsi" w:cstheme="minorHAnsi"/>
          <w:sz w:val="18"/>
          <w:szCs w:val="18"/>
        </w:rPr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AA2CE4" w:rsidRPr="00641A7A">
        <w:rPr>
          <w:rFonts w:asciiTheme="minorHAnsi" w:hAnsiTheme="minorHAnsi" w:cstheme="minorHAnsi"/>
          <w:sz w:val="18"/>
          <w:szCs w:val="18"/>
        </w:rPr>
        <w:fldChar w:fldCharType="end"/>
      </w:r>
      <w:r w:rsidR="00AA2CE4" w:rsidRPr="00641A7A">
        <w:rPr>
          <w:rFonts w:asciiTheme="minorHAnsi" w:hAnsiTheme="minorHAnsi" w:cstheme="minorHAnsi"/>
          <w:sz w:val="18"/>
          <w:szCs w:val="18"/>
        </w:rPr>
        <w:t xml:space="preserve">No  </w:t>
      </w:r>
    </w:p>
    <w:p w14:paraId="6113B163" w14:textId="2E2CB151" w:rsidR="00575985" w:rsidRPr="00641A7A" w:rsidRDefault="00575985" w:rsidP="00820998">
      <w:pPr>
        <w:tabs>
          <w:tab w:val="left" w:leader="underscore" w:pos="4320"/>
          <w:tab w:val="left" w:leader="underscore" w:pos="10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 xml:space="preserve">Will non-SRU students/staff/faculty be attending the event? </w:t>
      </w:r>
      <w:r w:rsidR="00ED31A2" w:rsidRPr="00641A7A">
        <w:rPr>
          <w:rFonts w:asciiTheme="minorHAnsi" w:hAnsiTheme="minorHAnsi" w:cstheme="minorHAnsi"/>
          <w:sz w:val="18"/>
          <w:szCs w:val="18"/>
        </w:rPr>
        <w:t xml:space="preserve">       </w:t>
      </w:r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1"/>
      <w:r w:rsidRPr="00641A7A">
        <w:rPr>
          <w:rFonts w:asciiTheme="minorHAnsi" w:hAnsiTheme="minorHAnsi" w:cstheme="minorHAnsi"/>
          <w:sz w:val="18"/>
          <w:szCs w:val="18"/>
        </w:rPr>
        <w:t xml:space="preserve">Yes </w:t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2"/>
      <w:r w:rsidRPr="00641A7A">
        <w:rPr>
          <w:rFonts w:asciiTheme="minorHAnsi" w:hAnsiTheme="minorHAnsi" w:cstheme="minorHAnsi"/>
          <w:sz w:val="18"/>
          <w:szCs w:val="18"/>
        </w:rPr>
        <w:t xml:space="preserve">No                       </w:t>
      </w:r>
    </w:p>
    <w:p w14:paraId="3772C6D6" w14:textId="77777777" w:rsidR="00F85385" w:rsidRPr="007C63B2" w:rsidRDefault="00F85385" w:rsidP="00820998">
      <w:pPr>
        <w:pStyle w:val="BodyText"/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</w:p>
    <w:p w14:paraId="190EAC86" w14:textId="06B3B6A7" w:rsidR="00C94053" w:rsidRPr="00641A7A" w:rsidRDefault="00F20D5A" w:rsidP="00820998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sz w:val="18"/>
          <w:szCs w:val="18"/>
        </w:rPr>
        <w:t>LOCATION &amp; ROOM TYPE(S) REQUESTED</w:t>
      </w:r>
      <w:r w:rsidRPr="00641A7A">
        <w:rPr>
          <w:rFonts w:asciiTheme="minorHAnsi" w:hAnsiTheme="minorHAnsi" w:cstheme="minorHAnsi"/>
          <w:sz w:val="18"/>
          <w:szCs w:val="18"/>
        </w:rPr>
        <w:t>:</w:t>
      </w:r>
      <w:r w:rsidR="00001F05" w:rsidRPr="00641A7A">
        <w:rPr>
          <w:rFonts w:asciiTheme="minorHAnsi" w:hAnsiTheme="minorHAnsi" w:cstheme="minorHAnsi"/>
          <w:sz w:val="18"/>
          <w:szCs w:val="18"/>
        </w:rPr>
        <w:t xml:space="preserve"> (</w:t>
      </w:r>
      <w:r w:rsidR="00001F05" w:rsidRPr="00641A7A">
        <w:rPr>
          <w:rFonts w:asciiTheme="minorHAnsi" w:hAnsiTheme="minorHAnsi" w:cstheme="minorHAnsi"/>
          <w:b/>
          <w:sz w:val="18"/>
          <w:szCs w:val="18"/>
        </w:rPr>
        <w:t>Spaces will be determined by the anticipated attendance and the occupancy of the room)</w:t>
      </w:r>
    </w:p>
    <w:p w14:paraId="62FD52B1" w14:textId="77777777" w:rsidR="00D05754" w:rsidRPr="00641A7A" w:rsidRDefault="0036325A" w:rsidP="00820998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bookmarkStart w:id="13" w:name="_Hlk71117827"/>
      <w:r w:rsidRPr="00641A7A">
        <w:rPr>
          <w:rFonts w:asciiTheme="minorHAnsi" w:hAnsiTheme="minorHAnsi" w:cstheme="minorHAnsi"/>
          <w:b/>
          <w:caps/>
          <w:sz w:val="18"/>
          <w:szCs w:val="18"/>
          <w:u w:val="single"/>
        </w:rPr>
        <w:t>Academic Building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– Keys must be checked out at </w:t>
      </w:r>
      <w:r w:rsidR="00B02ECC" w:rsidRPr="00641A7A">
        <w:rPr>
          <w:rFonts w:asciiTheme="minorHAnsi" w:hAnsiTheme="minorHAnsi" w:cstheme="minorHAnsi"/>
          <w:sz w:val="18"/>
          <w:szCs w:val="18"/>
        </w:rPr>
        <w:t xml:space="preserve">the </w:t>
      </w:r>
      <w:r w:rsidR="00D05754" w:rsidRPr="00641A7A">
        <w:rPr>
          <w:rFonts w:asciiTheme="minorHAnsi" w:hAnsiTheme="minorHAnsi" w:cstheme="minorHAnsi"/>
          <w:sz w:val="18"/>
          <w:szCs w:val="18"/>
        </w:rPr>
        <w:t>Stu</w:t>
      </w:r>
      <w:r w:rsidR="00B02ECC" w:rsidRPr="00641A7A">
        <w:rPr>
          <w:rFonts w:asciiTheme="minorHAnsi" w:hAnsiTheme="minorHAnsi" w:cstheme="minorHAnsi"/>
          <w:sz w:val="18"/>
          <w:szCs w:val="18"/>
        </w:rPr>
        <w:t>dent Center Information Desk.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3D34D712" w14:textId="21B62FC1" w:rsidR="0067532B" w:rsidRPr="00641A7A" w:rsidRDefault="0067532B" w:rsidP="00001F05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sz w:val="18"/>
          <w:szCs w:val="18"/>
        </w:rPr>
        <w:t>Rooms are used as is.</w:t>
      </w:r>
      <w:r w:rsidR="00001F05" w:rsidRPr="00641A7A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41A7A">
        <w:rPr>
          <w:rFonts w:asciiTheme="minorHAnsi" w:hAnsiTheme="minorHAnsi" w:cstheme="minorHAnsi"/>
          <w:sz w:val="18"/>
          <w:szCs w:val="18"/>
        </w:rPr>
        <w:t xml:space="preserve">Building Preference: 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641A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641A7A">
        <w:rPr>
          <w:rFonts w:asciiTheme="minorHAnsi" w:hAnsiTheme="minorHAnsi" w:cstheme="minorHAnsi"/>
          <w:sz w:val="18"/>
          <w:szCs w:val="18"/>
          <w:u w:val="single"/>
        </w:rPr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641A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14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F2B97B8" w14:textId="3AB4DBD6" w:rsidR="0067532B" w:rsidRDefault="0067532B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2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5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AE39F3" w:rsidRPr="00641A7A">
        <w:rPr>
          <w:rFonts w:asciiTheme="minorHAnsi" w:hAnsiTheme="minorHAnsi" w:cstheme="minorHAnsi"/>
          <w:sz w:val="18"/>
          <w:szCs w:val="18"/>
        </w:rPr>
        <w:t xml:space="preserve">Large </w:t>
      </w:r>
      <w:r w:rsidRPr="00641A7A">
        <w:rPr>
          <w:rFonts w:asciiTheme="minorHAnsi" w:hAnsiTheme="minorHAnsi" w:cstheme="minorHAnsi"/>
          <w:sz w:val="18"/>
          <w:szCs w:val="18"/>
        </w:rPr>
        <w:t>Auditorium</w:t>
      </w:r>
      <w:r w:rsidR="00B02ECC" w:rsidRPr="00641A7A">
        <w:rPr>
          <w:rFonts w:asciiTheme="minorHAnsi" w:hAnsiTheme="minorHAnsi" w:cstheme="minorHAnsi"/>
          <w:sz w:val="18"/>
          <w:szCs w:val="18"/>
        </w:rPr>
        <w:tab/>
      </w:r>
      <w:r w:rsidR="00AE39F3" w:rsidRPr="00641A7A">
        <w:rPr>
          <w:rFonts w:asciiTheme="minorHAnsi" w:hAnsiTheme="minorHAnsi" w:cstheme="minorHAnsi"/>
          <w:sz w:val="18"/>
          <w:szCs w:val="18"/>
        </w:rPr>
        <w:tab/>
      </w:r>
      <w:r w:rsidR="00AE39F3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 w:rsidR="00AE39F3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E39F3" w:rsidRPr="00641A7A">
        <w:rPr>
          <w:rFonts w:asciiTheme="minorHAnsi" w:hAnsiTheme="minorHAnsi" w:cstheme="minorHAnsi"/>
          <w:sz w:val="18"/>
          <w:szCs w:val="18"/>
        </w:rPr>
      </w:r>
      <w:r w:rsidR="00AE39F3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AE39F3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="00AE39F3" w:rsidRPr="00641A7A">
        <w:rPr>
          <w:rFonts w:asciiTheme="minorHAnsi" w:hAnsiTheme="minorHAnsi" w:cstheme="minorHAnsi"/>
          <w:sz w:val="18"/>
          <w:szCs w:val="18"/>
        </w:rPr>
        <w:t xml:space="preserve"> Small Auditorium</w:t>
      </w:r>
      <w:r w:rsidRPr="00641A7A">
        <w:rPr>
          <w:rFonts w:asciiTheme="minorHAnsi" w:hAnsiTheme="minorHAnsi" w:cstheme="minorHAnsi"/>
          <w:sz w:val="18"/>
          <w:szCs w:val="18"/>
        </w:rPr>
        <w:tab/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3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7"/>
      <w:r w:rsidRPr="00641A7A">
        <w:rPr>
          <w:rFonts w:asciiTheme="minorHAnsi" w:hAnsiTheme="minorHAnsi" w:cstheme="minorHAnsi"/>
          <w:sz w:val="18"/>
          <w:szCs w:val="18"/>
        </w:rPr>
        <w:t xml:space="preserve"> Classroom</w:t>
      </w:r>
      <w:r w:rsidRPr="00641A7A">
        <w:rPr>
          <w:rFonts w:asciiTheme="minorHAnsi" w:hAnsiTheme="minorHAnsi" w:cstheme="minorHAnsi"/>
          <w:sz w:val="18"/>
          <w:szCs w:val="18"/>
        </w:rPr>
        <w:tab/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4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8"/>
      <w:r w:rsidRPr="00641A7A">
        <w:rPr>
          <w:rFonts w:asciiTheme="minorHAnsi" w:hAnsiTheme="minorHAnsi" w:cstheme="minorHAnsi"/>
          <w:sz w:val="18"/>
          <w:szCs w:val="18"/>
        </w:rPr>
        <w:t xml:space="preserve"> Computer Lab</w:t>
      </w:r>
    </w:p>
    <w:p w14:paraId="47627E67" w14:textId="77777777" w:rsidR="00FE46E7" w:rsidRDefault="00FE46E7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49CCFEA0" w14:textId="501BBC2A" w:rsidR="004F1A03" w:rsidRPr="004F1A03" w:rsidRDefault="004F1A03" w:rsidP="004F1A03">
      <w:pPr>
        <w:pStyle w:val="BodyText"/>
        <w:spacing w:line="276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F1A03">
        <w:rPr>
          <w:rFonts w:asciiTheme="minorHAnsi" w:hAnsiTheme="minorHAnsi" w:cstheme="minorHAnsi"/>
          <w:b/>
          <w:sz w:val="18"/>
          <w:szCs w:val="18"/>
          <w:u w:val="single"/>
        </w:rPr>
        <w:t>CAMPUS SUCCESS CENTER</w:t>
      </w:r>
    </w:p>
    <w:p w14:paraId="4E2D4ED4" w14:textId="77777777" w:rsidR="00A66820" w:rsidRDefault="004F1A03" w:rsidP="004F1A03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Meeting Room (must provide your own laptop)</w:t>
      </w:r>
      <w:r w:rsidRPr="00641A7A">
        <w:rPr>
          <w:rFonts w:asciiTheme="minorHAnsi" w:hAnsiTheme="minorHAnsi" w:cstheme="minorHAnsi"/>
          <w:sz w:val="18"/>
          <w:szCs w:val="18"/>
        </w:rPr>
        <w:tab/>
      </w:r>
    </w:p>
    <w:p w14:paraId="530E731E" w14:textId="42003887" w:rsidR="004F1A03" w:rsidRDefault="00A66820" w:rsidP="004F1A03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4F1A03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4F1A03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F1A03" w:rsidRPr="00641A7A">
        <w:rPr>
          <w:rFonts w:asciiTheme="minorHAnsi" w:hAnsiTheme="minorHAnsi" w:cstheme="minorHAnsi"/>
          <w:sz w:val="18"/>
          <w:szCs w:val="18"/>
        </w:rPr>
      </w:r>
      <w:r w:rsidR="004F1A03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4F1A03" w:rsidRPr="00641A7A">
        <w:rPr>
          <w:rFonts w:asciiTheme="minorHAnsi" w:hAnsiTheme="minorHAnsi" w:cstheme="minorHAnsi"/>
          <w:sz w:val="18"/>
          <w:szCs w:val="18"/>
        </w:rPr>
        <w:fldChar w:fldCharType="end"/>
      </w:r>
      <w:r w:rsidR="004F1A03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4F1A03">
        <w:rPr>
          <w:rFonts w:asciiTheme="minorHAnsi" w:hAnsiTheme="minorHAnsi" w:cstheme="minorHAnsi"/>
          <w:sz w:val="18"/>
          <w:szCs w:val="18"/>
        </w:rPr>
        <w:t xml:space="preserve">MPR </w:t>
      </w:r>
      <w:r w:rsidR="00155E0B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Capacity 300 </w:t>
      </w:r>
      <w:r w:rsidR="00FE46E7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FE46E7">
        <w:rPr>
          <w:rFonts w:asciiTheme="minorHAnsi" w:hAnsiTheme="minorHAnsi" w:cstheme="minorHAnsi"/>
          <w:sz w:val="18"/>
          <w:szCs w:val="18"/>
        </w:rPr>
        <w:t>work orders are required for setup of tables and chairs and must be submitted 2 weeks prior to event)</w:t>
      </w:r>
    </w:p>
    <w:p w14:paraId="6CD8E549" w14:textId="77777777" w:rsidR="00FE46E7" w:rsidRPr="00641A7A" w:rsidRDefault="00FE46E7" w:rsidP="004F1A03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bookmarkEnd w:id="13"/>
    <w:p w14:paraId="366840F1" w14:textId="77777777" w:rsidR="0067532B" w:rsidRPr="00641A7A" w:rsidRDefault="0067532B" w:rsidP="00820998">
      <w:pPr>
        <w:pStyle w:val="BodyTex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caps/>
          <w:sz w:val="18"/>
          <w:szCs w:val="18"/>
          <w:u w:val="single"/>
        </w:rPr>
        <w:t>Smith Student Center</w:t>
      </w:r>
      <w:r w:rsidRPr="00641A7A">
        <w:rPr>
          <w:rFonts w:asciiTheme="minorHAnsi" w:hAnsiTheme="minorHAnsi" w:cstheme="minorHAnsi"/>
          <w:sz w:val="18"/>
          <w:szCs w:val="18"/>
        </w:rPr>
        <w:t xml:space="preserve"> – </w:t>
      </w:r>
    </w:p>
    <w:p w14:paraId="589021E2" w14:textId="0DC5A037" w:rsidR="00C94053" w:rsidRPr="00641A7A" w:rsidRDefault="00995CD0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  <w:u w:val="single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2554E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19"/>
      <w:r w:rsidR="00C94053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665643" w:rsidRPr="00641A7A">
        <w:rPr>
          <w:rFonts w:asciiTheme="minorHAnsi" w:hAnsiTheme="minorHAnsi" w:cstheme="minorHAnsi"/>
          <w:sz w:val="18"/>
          <w:szCs w:val="18"/>
        </w:rPr>
        <w:t>Ballroom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(Requires </w:t>
      </w:r>
      <w:r w:rsidR="0052056D" w:rsidRPr="00641A7A">
        <w:rPr>
          <w:rFonts w:asciiTheme="minorHAnsi" w:hAnsiTheme="minorHAnsi" w:cstheme="minorHAnsi"/>
          <w:sz w:val="18"/>
          <w:szCs w:val="18"/>
        </w:rPr>
        <w:t>2-week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notice)</w:t>
      </w:r>
      <w:r w:rsidR="00C721A4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0C672C" w:rsidRPr="00641A7A">
        <w:rPr>
          <w:rFonts w:asciiTheme="minorHAnsi" w:hAnsiTheme="minorHAnsi" w:cstheme="minorHAnsi"/>
          <w:sz w:val="18"/>
          <w:szCs w:val="18"/>
        </w:rPr>
        <w:tab/>
      </w:r>
      <w:r w:rsidR="000C672C" w:rsidRPr="00641A7A">
        <w:rPr>
          <w:rFonts w:asciiTheme="minorHAnsi" w:hAnsiTheme="minorHAnsi" w:cstheme="minorHAnsi"/>
          <w:sz w:val="18"/>
          <w:szCs w:val="18"/>
        </w:rPr>
        <w:tab/>
      </w:r>
      <w:r w:rsidR="00C721A4" w:rsidRPr="00641A7A">
        <w:rPr>
          <w:rFonts w:asciiTheme="minorHAnsi" w:hAnsiTheme="minorHAnsi" w:cstheme="minorHAnsi"/>
          <w:sz w:val="18"/>
          <w:szCs w:val="18"/>
        </w:rPr>
        <w:t xml:space="preserve">Additional Setup Time Needed: </w: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C721A4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EA027C4" w14:textId="71A024A3" w:rsidR="00C94053" w:rsidRPr="00641A7A" w:rsidRDefault="00995CD0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2554E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20"/>
      <w:r w:rsidR="00C94053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665643" w:rsidRPr="00641A7A">
        <w:rPr>
          <w:rFonts w:asciiTheme="minorHAnsi" w:hAnsiTheme="minorHAnsi" w:cstheme="minorHAnsi"/>
          <w:sz w:val="18"/>
          <w:szCs w:val="18"/>
        </w:rPr>
        <w:t>Theater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(Requires </w:t>
      </w:r>
      <w:r w:rsidR="0052056D" w:rsidRPr="00641A7A">
        <w:rPr>
          <w:rFonts w:asciiTheme="minorHAnsi" w:hAnsiTheme="minorHAnsi" w:cstheme="minorHAnsi"/>
          <w:sz w:val="18"/>
          <w:szCs w:val="18"/>
        </w:rPr>
        <w:t>2-week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notice)</w:t>
      </w:r>
      <w:r w:rsidR="00C721A4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0C672C" w:rsidRPr="00641A7A">
        <w:rPr>
          <w:rFonts w:asciiTheme="minorHAnsi" w:hAnsiTheme="minorHAnsi" w:cstheme="minorHAnsi"/>
          <w:sz w:val="18"/>
          <w:szCs w:val="18"/>
        </w:rPr>
        <w:tab/>
      </w:r>
      <w:r w:rsidR="000C672C" w:rsidRPr="00641A7A">
        <w:rPr>
          <w:rFonts w:asciiTheme="minorHAnsi" w:hAnsiTheme="minorHAnsi" w:cstheme="minorHAnsi"/>
          <w:sz w:val="18"/>
          <w:szCs w:val="18"/>
        </w:rPr>
        <w:tab/>
      </w:r>
      <w:r w:rsidR="00C721A4" w:rsidRPr="00641A7A">
        <w:rPr>
          <w:rFonts w:asciiTheme="minorHAnsi" w:hAnsiTheme="minorHAnsi" w:cstheme="minorHAnsi"/>
          <w:sz w:val="18"/>
          <w:szCs w:val="18"/>
        </w:rPr>
        <w:t xml:space="preserve">Additional Setup Time Needed: </w: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9D015D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9D015D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9D015D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9D015D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9D015D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C721A4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122865C" w14:textId="626603D8" w:rsidR="00C721A4" w:rsidRDefault="00995CD0" w:rsidP="00C721A4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2554E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21"/>
      <w:r w:rsidR="00C94053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665643" w:rsidRPr="00641A7A">
        <w:rPr>
          <w:rFonts w:asciiTheme="minorHAnsi" w:hAnsiTheme="minorHAnsi" w:cstheme="minorHAnsi"/>
          <w:sz w:val="18"/>
          <w:szCs w:val="18"/>
        </w:rPr>
        <w:t>Meeting Room</w:t>
      </w:r>
      <w:r w:rsidR="00235900" w:rsidRPr="00641A7A">
        <w:rPr>
          <w:rFonts w:asciiTheme="minorHAnsi" w:hAnsiTheme="minorHAnsi" w:cstheme="minorHAnsi"/>
          <w:sz w:val="18"/>
          <w:szCs w:val="18"/>
        </w:rPr>
        <w:t>(s)</w:t>
      </w:r>
      <w:r w:rsidR="0067532B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0B56A1" w:rsidRPr="00641A7A">
        <w:rPr>
          <w:rFonts w:asciiTheme="minorHAnsi" w:hAnsiTheme="minorHAnsi" w:cstheme="minorHAnsi"/>
          <w:sz w:val="18"/>
          <w:szCs w:val="18"/>
        </w:rPr>
        <w:t xml:space="preserve">–Room Preference: 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t> </w:t>
      </w:r>
      <w:r w:rsidR="000B56A1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0B56A1" w:rsidRPr="00641A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AE6DE1" w14:textId="77777777" w:rsidR="00FE46E7" w:rsidRPr="00641A7A" w:rsidRDefault="00FE46E7" w:rsidP="00C721A4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04895084" w14:textId="77777777" w:rsidR="00C721A4" w:rsidRPr="00641A7A" w:rsidRDefault="00C721A4" w:rsidP="007C63B2">
      <w:pPr>
        <w:pStyle w:val="BodyText"/>
        <w:spacing w:line="276" w:lineRule="auto"/>
        <w:ind w:left="2040" w:firstLine="12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(</w:t>
      </w:r>
      <w:r w:rsidRPr="00641A7A">
        <w:rPr>
          <w:rFonts w:asciiTheme="minorHAnsi" w:hAnsiTheme="minorHAnsi" w:cstheme="minorHAnsi"/>
          <w:i/>
          <w:sz w:val="18"/>
          <w:szCs w:val="18"/>
        </w:rPr>
        <w:t>Please indicate below the seating arrangement and equipment requested)</w:t>
      </w:r>
    </w:p>
    <w:tbl>
      <w:tblPr>
        <w:tblpPr w:leftFromText="180" w:rightFromText="180" w:vertAnchor="text" w:horzAnchor="margin" w:tblpXSpec="center" w:tblpY="46"/>
        <w:tblW w:w="0" w:type="auto"/>
        <w:tblLook w:val="0000" w:firstRow="0" w:lastRow="0" w:firstColumn="0" w:lastColumn="0" w:noHBand="0" w:noVBand="0"/>
      </w:tblPr>
      <w:tblGrid>
        <w:gridCol w:w="277"/>
        <w:gridCol w:w="7823"/>
      </w:tblGrid>
      <w:tr w:rsidR="00AE39F3" w:rsidRPr="007E7467" w14:paraId="7C41E63E" w14:textId="77777777" w:rsidTr="00001F05">
        <w:trPr>
          <w:trHeight w:val="1879"/>
        </w:trPr>
        <w:tc>
          <w:tcPr>
            <w:tcW w:w="277" w:type="dxa"/>
            <w:tcBorders>
              <w:right w:val="single" w:sz="4" w:space="0" w:color="auto"/>
            </w:tcBorders>
          </w:tcPr>
          <w:p w14:paraId="22E28A4F" w14:textId="77777777" w:rsidR="00AE39F3" w:rsidRPr="007E7467" w:rsidRDefault="00AE39F3" w:rsidP="00AE39F3">
            <w:pPr>
              <w:pStyle w:val="BodyText"/>
              <w:ind w:left="600" w:hanging="60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E92" w14:textId="30BBDA53" w:rsidR="00AE39F3" w:rsidRPr="007E7467" w:rsidRDefault="00AE39F3" w:rsidP="00AE39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2"/>
            <w:r w:rsidR="007C63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t>computer &amp; projector</w: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9"/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3"/>
            <w:r w:rsidR="007C63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t>ZOOM Camera</w:t>
            </w:r>
            <w:r w:rsidR="00372E6B" w:rsidRPr="007E746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C63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</w:rPr>
              <w:t xml:space="preserve">other: 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="002808E4"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="002808E4"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="002808E4"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="002808E4"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="002808E4"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="002808E4"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  <w:p w14:paraId="319607E2" w14:textId="77777777" w:rsidR="00AE39F3" w:rsidRPr="007E7467" w:rsidRDefault="00AE39F3" w:rsidP="00AE39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7467">
              <w:rPr>
                <w:rFonts w:asciiTheme="minorHAnsi" w:hAnsiTheme="minorHAnsi" w:cstheme="minorHAnsi"/>
                <w:sz w:val="18"/>
                <w:szCs w:val="18"/>
              </w:rPr>
              <w:t>Rooms arrangement options</w:t>
            </w:r>
            <w:r w:rsidR="0052056D" w:rsidRPr="007E746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B931B5" w14:textId="1C2FC6F9" w:rsidR="00AE39F3" w:rsidRPr="007E7467" w:rsidRDefault="00AE39F3" w:rsidP="00AE39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4"/>
            <w:bookmarkStart w:id="25" w:name="_MON_1401689915"/>
            <w:bookmarkEnd w:id="25"/>
            <w:r w:rsidR="00001F05" w:rsidRPr="007E7467">
              <w:rPr>
                <w:rFonts w:asciiTheme="minorHAnsi" w:hAnsiTheme="minorHAnsi" w:cstheme="minorHAnsi"/>
                <w:sz w:val="18"/>
                <w:szCs w:val="18"/>
              </w:rPr>
              <w:object w:dxaOrig="2236" w:dyaOrig="1531" w14:anchorId="057784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3.75pt" o:ole="">
                  <v:imagedata r:id="rId14" o:title=""/>
                </v:shape>
                <o:OLEObject Type="Embed" ProgID="Word.Picture.8" ShapeID="_x0000_i1025" DrawAspect="Content" ObjectID="_1802697044" r:id="rId15"/>
              </w:objec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6"/>
            <w:r w:rsidR="00001F05" w:rsidRPr="007E7467">
              <w:rPr>
                <w:rFonts w:asciiTheme="minorHAnsi" w:hAnsiTheme="minorHAnsi" w:cstheme="minorHAnsi"/>
                <w:sz w:val="18"/>
                <w:szCs w:val="18"/>
              </w:rPr>
              <w:object w:dxaOrig="2221" w:dyaOrig="1531" w14:anchorId="552482B7">
                <v:shape id="_x0000_i1026" type="#_x0000_t75" style="width:1in;height:64.5pt" o:ole="">
                  <v:imagedata r:id="rId16" o:title=""/>
                </v:shape>
                <o:OLEObject Type="Embed" ProgID="Word.Picture.8" ShapeID="_x0000_i1026" DrawAspect="Content" ObjectID="_1802697045" r:id="rId17"/>
              </w:objec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7"/>
            <w:r w:rsidR="00001F05" w:rsidRPr="007E7467">
              <w:rPr>
                <w:rFonts w:asciiTheme="minorHAnsi" w:hAnsiTheme="minorHAnsi" w:cstheme="minorHAnsi"/>
                <w:sz w:val="18"/>
                <w:szCs w:val="18"/>
              </w:rPr>
              <w:object w:dxaOrig="2236" w:dyaOrig="1531" w14:anchorId="74B7857D">
                <v:shape id="_x0000_i1027" type="#_x0000_t75" style="width:80.25pt;height:64.5pt" o:ole="">
                  <v:imagedata r:id="rId18" o:title=""/>
                </v:shape>
                <o:OLEObject Type="Embed" ProgID="Word.Picture.8" ShapeID="_x0000_i1027" DrawAspect="Content" ObjectID="_1802697046" r:id="rId19"/>
              </w:objec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7E746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8"/>
            <w:r w:rsidR="00001F05" w:rsidRPr="007E7467">
              <w:rPr>
                <w:rFonts w:asciiTheme="minorHAnsi" w:hAnsiTheme="minorHAnsi" w:cstheme="minorHAnsi"/>
                <w:sz w:val="18"/>
                <w:szCs w:val="18"/>
              </w:rPr>
              <w:object w:dxaOrig="2236" w:dyaOrig="1531" w14:anchorId="3F88F28A">
                <v:shape id="_x0000_i1028" type="#_x0000_t75" style="width:80.25pt;height:64.5pt" o:ole="">
                  <v:imagedata r:id="rId20" o:title=""/>
                </v:shape>
                <o:OLEObject Type="Embed" ProgID="Word.Picture.8" ShapeID="_x0000_i1028" DrawAspect="Content" ObjectID="_1802697047" r:id="rId21"/>
              </w:object>
            </w:r>
          </w:p>
          <w:p w14:paraId="52B4C6F7" w14:textId="77777777" w:rsidR="00AE39F3" w:rsidRPr="007E7467" w:rsidRDefault="00AE39F3" w:rsidP="00AE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467">
              <w:rPr>
                <w:rFonts w:asciiTheme="minorHAnsi" w:hAnsiTheme="minorHAnsi" w:cstheme="minorHAnsi"/>
                <w:sz w:val="18"/>
                <w:szCs w:val="18"/>
              </w:rPr>
              <w:t xml:space="preserve">Special requests: </w:t>
            </w:r>
            <w:r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Pr="007E7467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 </w:t>
            </w:r>
            <w:r w:rsidRPr="007E74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72AC3AD" w14:textId="77777777" w:rsidR="00820998" w:rsidRPr="007E7467" w:rsidRDefault="00820998" w:rsidP="008764F8">
      <w:pPr>
        <w:pStyle w:val="BodyText"/>
        <w:ind w:left="600"/>
        <w:rPr>
          <w:rFonts w:asciiTheme="minorHAnsi" w:hAnsiTheme="minorHAnsi" w:cstheme="minorHAnsi"/>
          <w:szCs w:val="20"/>
        </w:rPr>
      </w:pPr>
    </w:p>
    <w:p w14:paraId="0EA16DBC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61FB8D60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0A6B920A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5BCE4E44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149D6F3B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76C0ECD1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624A0B94" w14:textId="77777777" w:rsidR="008C0154" w:rsidRPr="007E7467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Cs w:val="20"/>
        </w:rPr>
      </w:pPr>
    </w:p>
    <w:p w14:paraId="77DA60A9" w14:textId="77777777" w:rsidR="00FE46E7" w:rsidRDefault="00FE46E7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4C000D3E" w14:textId="04BA3D9D" w:rsidR="00F20D5A" w:rsidRPr="00641A7A" w:rsidRDefault="008C0154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29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B50D78" w:rsidRPr="00641A7A">
        <w:rPr>
          <w:rFonts w:asciiTheme="minorHAnsi" w:hAnsiTheme="minorHAnsi" w:cstheme="minorHAnsi"/>
          <w:sz w:val="18"/>
          <w:szCs w:val="18"/>
        </w:rPr>
        <w:t xml:space="preserve">Information </w:t>
      </w:r>
      <w:r w:rsidR="00235900" w:rsidRPr="00641A7A">
        <w:rPr>
          <w:rFonts w:asciiTheme="minorHAnsi" w:hAnsiTheme="minorHAnsi" w:cstheme="minorHAnsi"/>
          <w:sz w:val="18"/>
          <w:szCs w:val="18"/>
        </w:rPr>
        <w:t>Table (</w:t>
      </w:r>
      <w:r w:rsidR="00D05754" w:rsidRPr="00641A7A">
        <w:rPr>
          <w:rFonts w:asciiTheme="minorHAnsi" w:hAnsiTheme="minorHAnsi" w:cstheme="minorHAnsi"/>
          <w:sz w:val="18"/>
          <w:szCs w:val="18"/>
        </w:rPr>
        <w:t>2-week</w:t>
      </w:r>
      <w:r w:rsidR="00235900" w:rsidRPr="00641A7A">
        <w:rPr>
          <w:rFonts w:asciiTheme="minorHAnsi" w:hAnsiTheme="minorHAnsi" w:cstheme="minorHAnsi"/>
          <w:sz w:val="18"/>
          <w:szCs w:val="18"/>
        </w:rPr>
        <w:t xml:space="preserve"> limit</w:t>
      </w:r>
      <w:r w:rsidR="00462696" w:rsidRPr="00641A7A">
        <w:rPr>
          <w:rFonts w:asciiTheme="minorHAnsi" w:hAnsiTheme="minorHAnsi" w:cstheme="minorHAnsi"/>
          <w:sz w:val="18"/>
          <w:szCs w:val="18"/>
        </w:rPr>
        <w:t xml:space="preserve"> and 2 people at the table limit</w:t>
      </w:r>
      <w:r w:rsidR="00235900" w:rsidRPr="00641A7A">
        <w:rPr>
          <w:rFonts w:asciiTheme="minorHAnsi" w:hAnsiTheme="minorHAnsi" w:cstheme="minorHAnsi"/>
          <w:sz w:val="18"/>
          <w:szCs w:val="18"/>
        </w:rPr>
        <w:t>)</w:t>
      </w:r>
      <w:r w:rsidR="00593A3C" w:rsidRPr="00641A7A">
        <w:rPr>
          <w:rFonts w:asciiTheme="minorHAnsi" w:hAnsiTheme="minorHAnsi" w:cstheme="minorHAnsi"/>
          <w:sz w:val="18"/>
          <w:szCs w:val="18"/>
        </w:rPr>
        <w:tab/>
      </w:r>
      <w:r w:rsidR="00F20D5A" w:rsidRPr="00641A7A">
        <w:rPr>
          <w:rFonts w:asciiTheme="minorHAnsi" w:hAnsiTheme="minorHAnsi" w:cstheme="minorHAnsi"/>
          <w:sz w:val="18"/>
          <w:szCs w:val="18"/>
        </w:rPr>
        <w:tab/>
      </w:r>
    </w:p>
    <w:p w14:paraId="22C53A1C" w14:textId="79183516" w:rsidR="00520262" w:rsidRPr="00641A7A" w:rsidRDefault="00520262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6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0"/>
      <w:r w:rsidRPr="00641A7A">
        <w:rPr>
          <w:rFonts w:asciiTheme="minorHAnsi" w:hAnsiTheme="minorHAnsi" w:cstheme="minorHAnsi"/>
          <w:sz w:val="18"/>
          <w:szCs w:val="18"/>
        </w:rPr>
        <w:t xml:space="preserve"> Fireplace Lounge (Available </w:t>
      </w:r>
      <w:r w:rsidR="00AE39F3" w:rsidRPr="00641A7A">
        <w:rPr>
          <w:rFonts w:asciiTheme="minorHAnsi" w:hAnsiTheme="minorHAnsi" w:cstheme="minorHAnsi"/>
          <w:sz w:val="18"/>
          <w:szCs w:val="18"/>
        </w:rPr>
        <w:t xml:space="preserve">weekends and </w:t>
      </w:r>
      <w:r w:rsidRPr="00641A7A">
        <w:rPr>
          <w:rFonts w:asciiTheme="minorHAnsi" w:hAnsiTheme="minorHAnsi" w:cstheme="minorHAnsi"/>
          <w:sz w:val="18"/>
          <w:szCs w:val="18"/>
        </w:rPr>
        <w:t>after 4pm</w:t>
      </w:r>
      <w:r w:rsidR="00AE39F3" w:rsidRPr="00641A7A">
        <w:rPr>
          <w:rFonts w:asciiTheme="minorHAnsi" w:hAnsiTheme="minorHAnsi" w:cstheme="minorHAnsi"/>
          <w:sz w:val="18"/>
          <w:szCs w:val="18"/>
        </w:rPr>
        <w:t>,</w:t>
      </w:r>
      <w:r w:rsidRPr="00641A7A">
        <w:rPr>
          <w:rFonts w:asciiTheme="minorHAnsi" w:hAnsiTheme="minorHAnsi" w:cstheme="minorHAnsi"/>
          <w:sz w:val="18"/>
          <w:szCs w:val="18"/>
        </w:rPr>
        <w:t xml:space="preserve"> Monday-Friday</w:t>
      </w:r>
      <w:r w:rsidR="00D3363C" w:rsidRPr="00641A7A">
        <w:rPr>
          <w:rFonts w:asciiTheme="minorHAnsi" w:hAnsiTheme="minorHAnsi" w:cstheme="minorHAnsi"/>
          <w:sz w:val="18"/>
          <w:szCs w:val="18"/>
        </w:rPr>
        <w:t>)</w:t>
      </w:r>
    </w:p>
    <w:p w14:paraId="0352F721" w14:textId="06DBC2B8" w:rsidR="00520262" w:rsidRDefault="00520262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7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1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0C672C" w:rsidRPr="00641A7A">
        <w:rPr>
          <w:rFonts w:asciiTheme="minorHAnsi" w:hAnsiTheme="minorHAnsi" w:cstheme="minorHAnsi"/>
          <w:sz w:val="18"/>
          <w:szCs w:val="18"/>
        </w:rPr>
        <w:t>1</w:t>
      </w:r>
      <w:r w:rsidR="000C672C" w:rsidRPr="00641A7A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="000C672C" w:rsidRPr="00641A7A">
        <w:rPr>
          <w:rFonts w:asciiTheme="minorHAnsi" w:hAnsiTheme="minorHAnsi" w:cstheme="minorHAnsi"/>
          <w:sz w:val="18"/>
          <w:szCs w:val="18"/>
        </w:rPr>
        <w:t xml:space="preserve"> Floor </w:t>
      </w:r>
      <w:r w:rsidRPr="00641A7A">
        <w:rPr>
          <w:rFonts w:asciiTheme="minorHAnsi" w:hAnsiTheme="minorHAnsi" w:cstheme="minorHAnsi"/>
          <w:sz w:val="18"/>
          <w:szCs w:val="18"/>
        </w:rPr>
        <w:t>Main Lobby</w:t>
      </w:r>
      <w:r w:rsidR="0052056D" w:rsidRPr="00641A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C9B9A7" w14:textId="77777777" w:rsidR="00FE46E7" w:rsidRPr="00641A7A" w:rsidRDefault="00FE46E7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20DF4DE2" w14:textId="77777777" w:rsidR="002944B9" w:rsidRPr="00641A7A" w:rsidRDefault="002944B9" w:rsidP="00A973AA">
      <w:pPr>
        <w:pStyle w:val="BodyText"/>
        <w:spacing w:line="276" w:lineRule="auto"/>
        <w:ind w:left="600" w:hanging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caps/>
          <w:sz w:val="18"/>
          <w:szCs w:val="18"/>
          <w:u w:val="single"/>
        </w:rPr>
        <w:t>Weisenfluh</w:t>
      </w:r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20262" w:rsidRPr="00641A7A">
        <w:rPr>
          <w:rFonts w:asciiTheme="minorHAnsi" w:hAnsiTheme="minorHAnsi" w:cstheme="minorHAnsi"/>
          <w:sz w:val="18"/>
          <w:szCs w:val="18"/>
        </w:rPr>
        <w:t>–</w:t>
      </w:r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AE39F3" w:rsidRPr="00641A7A">
        <w:rPr>
          <w:rFonts w:asciiTheme="minorHAnsi" w:hAnsiTheme="minorHAnsi" w:cstheme="minorHAnsi"/>
          <w:sz w:val="18"/>
          <w:szCs w:val="18"/>
          <w:u w:val="single"/>
        </w:rPr>
        <w:t>Food purchase required</w:t>
      </w:r>
      <w:r w:rsidR="004240A2" w:rsidRPr="00641A7A">
        <w:rPr>
          <w:rFonts w:asciiTheme="minorHAnsi" w:hAnsiTheme="minorHAnsi" w:cstheme="minorHAnsi"/>
          <w:sz w:val="18"/>
          <w:szCs w:val="18"/>
          <w:u w:val="single"/>
        </w:rPr>
        <w:t>.  Outside food prohibited</w:t>
      </w:r>
      <w:r w:rsidR="00A973AA" w:rsidRPr="00641A7A">
        <w:rPr>
          <w:rFonts w:asciiTheme="minorHAnsi" w:hAnsiTheme="minorHAnsi" w:cstheme="minorHAnsi"/>
          <w:sz w:val="18"/>
          <w:szCs w:val="18"/>
          <w:u w:val="single"/>
        </w:rPr>
        <w:t>.</w:t>
      </w:r>
      <w:r w:rsidR="004240A2" w:rsidRPr="00641A7A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884AA4" w:rsidRPr="00641A7A">
        <w:rPr>
          <w:rFonts w:asciiTheme="minorHAnsi" w:hAnsiTheme="minorHAnsi" w:cstheme="minorHAnsi"/>
          <w:sz w:val="18"/>
          <w:szCs w:val="18"/>
        </w:rPr>
        <w:t xml:space="preserve">Presentation equipment must be requested through </w:t>
      </w:r>
      <w:r w:rsidR="00520262" w:rsidRPr="00641A7A">
        <w:rPr>
          <w:rFonts w:asciiTheme="minorHAnsi" w:hAnsiTheme="minorHAnsi" w:cstheme="minorHAnsi"/>
          <w:sz w:val="18"/>
          <w:szCs w:val="18"/>
        </w:rPr>
        <w:t>Help Desk, x4357</w:t>
      </w:r>
      <w:r w:rsidR="00884AA4" w:rsidRPr="00641A7A">
        <w:rPr>
          <w:rFonts w:asciiTheme="minorHAnsi" w:hAnsiTheme="minorHAnsi" w:cstheme="minorHAnsi"/>
          <w:sz w:val="18"/>
          <w:szCs w:val="18"/>
        </w:rPr>
        <w:t>.</w:t>
      </w:r>
      <w:r w:rsidR="00AE39F3" w:rsidRPr="00641A7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31BBA6FB" w14:textId="416C2B28" w:rsidR="00520262" w:rsidRDefault="00520262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8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2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B34136" w:rsidRPr="00641A7A">
        <w:rPr>
          <w:rFonts w:asciiTheme="minorHAnsi" w:hAnsiTheme="minorHAnsi" w:cstheme="minorHAnsi"/>
          <w:sz w:val="18"/>
          <w:szCs w:val="18"/>
        </w:rPr>
        <w:t xml:space="preserve">Large Meeting Room </w:t>
      </w:r>
      <w:r w:rsidRPr="00641A7A">
        <w:rPr>
          <w:rFonts w:asciiTheme="minorHAnsi" w:hAnsiTheme="minorHAnsi" w:cstheme="minorHAnsi"/>
          <w:sz w:val="18"/>
          <w:szCs w:val="18"/>
        </w:rPr>
        <w:t>(seats 96</w:t>
      </w:r>
      <w:r w:rsidR="00B34136" w:rsidRPr="00641A7A">
        <w:rPr>
          <w:rFonts w:asciiTheme="minorHAnsi" w:hAnsiTheme="minorHAnsi" w:cstheme="minorHAnsi"/>
          <w:sz w:val="18"/>
          <w:szCs w:val="18"/>
        </w:rPr>
        <w:t>; projector &amp; sound system included)</w:t>
      </w:r>
      <w:r w:rsidR="00B34136" w:rsidRPr="00641A7A">
        <w:rPr>
          <w:rFonts w:asciiTheme="minorHAnsi" w:hAnsiTheme="minorHAnsi" w:cstheme="minorHAnsi"/>
          <w:sz w:val="18"/>
          <w:szCs w:val="18"/>
        </w:rPr>
        <w:tab/>
      </w:r>
      <w:r w:rsidRPr="00641A7A">
        <w:rPr>
          <w:rFonts w:asciiTheme="minorHAnsi" w:hAnsiTheme="minorHAnsi" w:cstheme="minorHAnsi"/>
          <w:sz w:val="18"/>
          <w:szCs w:val="18"/>
        </w:rPr>
        <w:tab/>
      </w: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9"/>
      <w:r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3"/>
      <w:r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B34136" w:rsidRPr="00641A7A">
        <w:rPr>
          <w:rFonts w:asciiTheme="minorHAnsi" w:hAnsiTheme="minorHAnsi" w:cstheme="minorHAnsi"/>
          <w:sz w:val="18"/>
          <w:szCs w:val="18"/>
        </w:rPr>
        <w:t xml:space="preserve">Small </w:t>
      </w:r>
      <w:r w:rsidRPr="00641A7A">
        <w:rPr>
          <w:rFonts w:asciiTheme="minorHAnsi" w:hAnsiTheme="minorHAnsi" w:cstheme="minorHAnsi"/>
          <w:sz w:val="18"/>
          <w:szCs w:val="18"/>
        </w:rPr>
        <w:t>Meeting Room</w:t>
      </w:r>
    </w:p>
    <w:p w14:paraId="6DC06FCD" w14:textId="77777777" w:rsidR="00FE46E7" w:rsidRPr="00641A7A" w:rsidRDefault="00FE46E7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0701A76E" w14:textId="77777777" w:rsidR="00DF154C" w:rsidRPr="00641A7A" w:rsidRDefault="00DF154C" w:rsidP="00820998">
      <w:pPr>
        <w:pStyle w:val="BodyText"/>
        <w:spacing w:line="276" w:lineRule="auto"/>
        <w:ind w:left="600" w:hanging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caps/>
          <w:sz w:val="18"/>
          <w:szCs w:val="18"/>
          <w:u w:val="single"/>
        </w:rPr>
        <w:t>Outdoor Areas</w:t>
      </w:r>
      <w:r w:rsidRPr="00641A7A">
        <w:rPr>
          <w:rFonts w:asciiTheme="minorHAnsi" w:hAnsiTheme="minorHAnsi" w:cstheme="minorHAnsi"/>
          <w:sz w:val="18"/>
          <w:szCs w:val="18"/>
        </w:rPr>
        <w:t xml:space="preserve"> – Tables, chairs, and other equipment must be requested through Facilities, x6666.</w:t>
      </w:r>
    </w:p>
    <w:p w14:paraId="6580DBEF" w14:textId="66138CA2" w:rsidR="00235900" w:rsidRPr="00641A7A" w:rsidRDefault="00995CD0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5900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r w:rsidR="00235900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DF154C" w:rsidRPr="00641A7A">
        <w:rPr>
          <w:rFonts w:asciiTheme="minorHAnsi" w:hAnsiTheme="minorHAnsi" w:cstheme="minorHAnsi"/>
          <w:sz w:val="18"/>
          <w:szCs w:val="18"/>
        </w:rPr>
        <w:t xml:space="preserve">Student Center </w:t>
      </w:r>
      <w:r w:rsidR="00235900" w:rsidRPr="00641A7A">
        <w:rPr>
          <w:rFonts w:asciiTheme="minorHAnsi" w:hAnsiTheme="minorHAnsi" w:cstheme="minorHAnsi"/>
          <w:sz w:val="18"/>
          <w:szCs w:val="18"/>
        </w:rPr>
        <w:t>Patio</w:t>
      </w:r>
      <w:r w:rsidR="00B50D78" w:rsidRPr="00641A7A">
        <w:rPr>
          <w:rFonts w:asciiTheme="minorHAnsi" w:hAnsiTheme="minorHAnsi" w:cstheme="minorHAnsi"/>
          <w:sz w:val="18"/>
          <w:szCs w:val="18"/>
        </w:rPr>
        <w:t xml:space="preserve">: </w:t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6"/>
      <w:r w:rsidR="00B50D7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50D78" w:rsidRPr="00641A7A">
        <w:rPr>
          <w:rFonts w:asciiTheme="minorHAnsi" w:hAnsiTheme="minorHAnsi" w:cstheme="minorHAnsi"/>
          <w:sz w:val="18"/>
          <w:szCs w:val="18"/>
        </w:rPr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4"/>
      <w:r w:rsidR="00B50D78" w:rsidRPr="00641A7A">
        <w:rPr>
          <w:rFonts w:asciiTheme="minorHAnsi" w:hAnsiTheme="minorHAnsi" w:cstheme="minorHAnsi"/>
          <w:sz w:val="18"/>
          <w:szCs w:val="18"/>
        </w:rPr>
        <w:t xml:space="preserve"> Front    </w:t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7"/>
      <w:r w:rsidR="00B50D7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50D78" w:rsidRPr="00641A7A">
        <w:rPr>
          <w:rFonts w:asciiTheme="minorHAnsi" w:hAnsiTheme="minorHAnsi" w:cstheme="minorHAnsi"/>
          <w:sz w:val="18"/>
          <w:szCs w:val="18"/>
        </w:rPr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5"/>
      <w:r w:rsidR="00B50D78" w:rsidRPr="00641A7A">
        <w:rPr>
          <w:rFonts w:asciiTheme="minorHAnsi" w:hAnsiTheme="minorHAnsi" w:cstheme="minorHAnsi"/>
          <w:sz w:val="18"/>
          <w:szCs w:val="18"/>
        </w:rPr>
        <w:t xml:space="preserve"> East Side</w:t>
      </w:r>
      <w:r w:rsidR="00DF154C" w:rsidRPr="00641A7A">
        <w:rPr>
          <w:rFonts w:asciiTheme="minorHAnsi" w:hAnsiTheme="minorHAnsi" w:cstheme="minorHAnsi"/>
          <w:sz w:val="18"/>
          <w:szCs w:val="18"/>
        </w:rPr>
        <w:t xml:space="preserve"> (Bookstore side)</w:t>
      </w:r>
      <w:r w:rsidR="00B50D78" w:rsidRPr="00641A7A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B8249C6" w14:textId="6D9EE5C2" w:rsidR="00235900" w:rsidRPr="00641A7A" w:rsidRDefault="00995CD0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="00235900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6"/>
      <w:r w:rsidR="0052056D" w:rsidRPr="00641A7A">
        <w:rPr>
          <w:rFonts w:asciiTheme="minorHAnsi" w:hAnsiTheme="minorHAnsi" w:cstheme="minorHAnsi"/>
          <w:sz w:val="18"/>
          <w:szCs w:val="18"/>
        </w:rPr>
        <w:t xml:space="preserve"> Quad - Library Area </w:t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9"/>
      <w:r w:rsidR="00B50D7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50D78" w:rsidRPr="00641A7A">
        <w:rPr>
          <w:rFonts w:asciiTheme="minorHAnsi" w:hAnsiTheme="minorHAnsi" w:cstheme="minorHAnsi"/>
          <w:sz w:val="18"/>
          <w:szCs w:val="18"/>
        </w:rPr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7"/>
      <w:r w:rsidR="00B50D78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2056D" w:rsidRPr="00641A7A">
        <w:rPr>
          <w:rFonts w:asciiTheme="minorHAnsi" w:hAnsiTheme="minorHAnsi" w:cstheme="minorHAnsi"/>
          <w:sz w:val="18"/>
          <w:szCs w:val="18"/>
        </w:rPr>
        <w:t xml:space="preserve">Quad - </w:t>
      </w:r>
      <w:r w:rsidR="00B50D78" w:rsidRPr="00641A7A">
        <w:rPr>
          <w:rFonts w:asciiTheme="minorHAnsi" w:hAnsiTheme="minorHAnsi" w:cstheme="minorHAnsi"/>
          <w:sz w:val="18"/>
          <w:szCs w:val="18"/>
        </w:rPr>
        <w:t>P</w:t>
      </w:r>
      <w:r w:rsidR="00DF154C" w:rsidRPr="00641A7A">
        <w:rPr>
          <w:rFonts w:asciiTheme="minorHAnsi" w:hAnsiTheme="minorHAnsi" w:cstheme="minorHAnsi"/>
          <w:sz w:val="18"/>
          <w:szCs w:val="18"/>
        </w:rPr>
        <w:t xml:space="preserve">hysical </w:t>
      </w:r>
      <w:r w:rsidR="00B50D78" w:rsidRPr="00641A7A">
        <w:rPr>
          <w:rFonts w:asciiTheme="minorHAnsi" w:hAnsiTheme="minorHAnsi" w:cstheme="minorHAnsi"/>
          <w:sz w:val="18"/>
          <w:szCs w:val="18"/>
        </w:rPr>
        <w:t>T</w:t>
      </w:r>
      <w:r w:rsidR="00DF154C" w:rsidRPr="00641A7A">
        <w:rPr>
          <w:rFonts w:asciiTheme="minorHAnsi" w:hAnsiTheme="minorHAnsi" w:cstheme="minorHAnsi"/>
          <w:sz w:val="18"/>
          <w:szCs w:val="18"/>
        </w:rPr>
        <w:t>herapy building area</w:t>
      </w:r>
      <w:r w:rsidR="00B50D78" w:rsidRPr="00641A7A">
        <w:rPr>
          <w:rFonts w:asciiTheme="minorHAnsi" w:hAnsiTheme="minorHAnsi" w:cstheme="minorHAnsi"/>
          <w:sz w:val="18"/>
          <w:szCs w:val="18"/>
        </w:rPr>
        <w:t xml:space="preserve">    </w:t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 w:rsidR="00B50D78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50D78" w:rsidRPr="00641A7A">
        <w:rPr>
          <w:rFonts w:asciiTheme="minorHAnsi" w:hAnsiTheme="minorHAnsi" w:cstheme="minorHAnsi"/>
          <w:sz w:val="18"/>
          <w:szCs w:val="18"/>
        </w:rPr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B50D78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8"/>
      <w:r w:rsidR="00B50D78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2056D" w:rsidRPr="00641A7A">
        <w:rPr>
          <w:rFonts w:asciiTheme="minorHAnsi" w:hAnsiTheme="minorHAnsi" w:cstheme="minorHAnsi"/>
          <w:sz w:val="18"/>
          <w:szCs w:val="18"/>
        </w:rPr>
        <w:t xml:space="preserve">Quad - </w:t>
      </w:r>
      <w:r w:rsidR="00B50D78" w:rsidRPr="00641A7A">
        <w:rPr>
          <w:rFonts w:asciiTheme="minorHAnsi" w:hAnsiTheme="minorHAnsi" w:cstheme="minorHAnsi"/>
          <w:sz w:val="18"/>
          <w:szCs w:val="18"/>
        </w:rPr>
        <w:t>ATS</w:t>
      </w:r>
      <w:r w:rsidR="00DF154C" w:rsidRPr="00641A7A">
        <w:rPr>
          <w:rFonts w:asciiTheme="minorHAnsi" w:hAnsiTheme="minorHAnsi" w:cstheme="minorHAnsi"/>
          <w:sz w:val="18"/>
          <w:szCs w:val="18"/>
        </w:rPr>
        <w:t xml:space="preserve"> building area</w:t>
      </w:r>
    </w:p>
    <w:p w14:paraId="7055049F" w14:textId="0A8DF640" w:rsidR="00207CA0" w:rsidRDefault="00995CD0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"/>
      <w:r w:rsidR="00207CA0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sz w:val="18"/>
          <w:szCs w:val="18"/>
        </w:rPr>
      </w:r>
      <w:r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39"/>
      <w:r w:rsidR="00DF154C" w:rsidRPr="00641A7A">
        <w:rPr>
          <w:rFonts w:asciiTheme="minorHAnsi" w:hAnsiTheme="minorHAnsi" w:cstheme="minorHAnsi"/>
          <w:sz w:val="18"/>
          <w:szCs w:val="18"/>
        </w:rPr>
        <w:t xml:space="preserve"> SGA Pavilion –</w:t>
      </w:r>
      <w:r w:rsidR="00593A3C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DF154C" w:rsidRPr="00641A7A">
        <w:rPr>
          <w:rFonts w:asciiTheme="minorHAnsi" w:hAnsiTheme="minorHAnsi" w:cstheme="minorHAnsi"/>
          <w:sz w:val="18"/>
          <w:szCs w:val="18"/>
        </w:rPr>
        <w:t>no more than 2 consecutive days and 3 days a week for a single event</w:t>
      </w:r>
      <w:r w:rsidR="00593A3C" w:rsidRPr="00641A7A">
        <w:rPr>
          <w:rFonts w:asciiTheme="minorHAnsi" w:hAnsiTheme="minorHAnsi" w:cstheme="minorHAnsi"/>
          <w:sz w:val="18"/>
          <w:szCs w:val="18"/>
        </w:rPr>
        <w:t xml:space="preserve">.  Sound System? </w:t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53"/>
      <w:r w:rsidR="00593A3C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93A3C" w:rsidRPr="00641A7A">
        <w:rPr>
          <w:rFonts w:asciiTheme="minorHAnsi" w:hAnsiTheme="minorHAnsi" w:cstheme="minorHAnsi"/>
          <w:sz w:val="18"/>
          <w:szCs w:val="18"/>
        </w:rPr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40"/>
      <w:r w:rsidR="00D05754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93A3C" w:rsidRPr="00641A7A">
        <w:rPr>
          <w:rFonts w:asciiTheme="minorHAnsi" w:hAnsiTheme="minorHAnsi" w:cstheme="minorHAnsi"/>
          <w:sz w:val="18"/>
          <w:szCs w:val="18"/>
        </w:rPr>
        <w:t>Y</w:t>
      </w:r>
      <w:r w:rsidR="00D05754" w:rsidRPr="00641A7A">
        <w:rPr>
          <w:rFonts w:asciiTheme="minorHAnsi" w:hAnsiTheme="minorHAnsi" w:cstheme="minorHAnsi"/>
          <w:sz w:val="18"/>
          <w:szCs w:val="18"/>
        </w:rPr>
        <w:t xml:space="preserve">  </w:t>
      </w:r>
      <w:r w:rsidR="00593A3C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4"/>
      <w:r w:rsidR="00593A3C" w:rsidRPr="00641A7A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93A3C" w:rsidRPr="00641A7A">
        <w:rPr>
          <w:rFonts w:asciiTheme="minorHAnsi" w:hAnsiTheme="minorHAnsi" w:cstheme="minorHAnsi"/>
          <w:sz w:val="18"/>
          <w:szCs w:val="18"/>
        </w:rPr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separate"/>
      </w:r>
      <w:r w:rsidR="00593A3C" w:rsidRPr="00641A7A">
        <w:rPr>
          <w:rFonts w:asciiTheme="minorHAnsi" w:hAnsiTheme="minorHAnsi" w:cstheme="minorHAnsi"/>
          <w:sz w:val="18"/>
          <w:szCs w:val="18"/>
        </w:rPr>
        <w:fldChar w:fldCharType="end"/>
      </w:r>
      <w:bookmarkEnd w:id="41"/>
      <w:r w:rsidR="00D05754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593A3C" w:rsidRPr="00641A7A">
        <w:rPr>
          <w:rFonts w:asciiTheme="minorHAnsi" w:hAnsiTheme="minorHAnsi" w:cstheme="minorHAnsi"/>
          <w:sz w:val="18"/>
          <w:szCs w:val="18"/>
        </w:rPr>
        <w:t>N</w:t>
      </w:r>
    </w:p>
    <w:p w14:paraId="032CA296" w14:textId="77777777" w:rsidR="00FE46E7" w:rsidRPr="00641A7A" w:rsidRDefault="00FE46E7" w:rsidP="00F20D5A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</w:p>
    <w:p w14:paraId="089F43D9" w14:textId="77777777" w:rsidR="008764F8" w:rsidRPr="00641A7A" w:rsidRDefault="00207CA0" w:rsidP="00820998">
      <w:pPr>
        <w:pStyle w:val="BodyText"/>
        <w:spacing w:line="276" w:lineRule="auto"/>
        <w:ind w:left="600" w:hanging="600"/>
        <w:rPr>
          <w:rFonts w:asciiTheme="minorHAnsi" w:hAnsiTheme="minorHAnsi" w:cstheme="minorHAnsi"/>
          <w:b/>
          <w:caps/>
          <w:sz w:val="18"/>
          <w:szCs w:val="18"/>
        </w:rPr>
      </w:pPr>
      <w:r w:rsidRPr="00641A7A">
        <w:rPr>
          <w:rFonts w:asciiTheme="minorHAnsi" w:hAnsiTheme="minorHAnsi" w:cstheme="minorHAnsi"/>
          <w:b/>
          <w:caps/>
          <w:sz w:val="18"/>
          <w:szCs w:val="18"/>
          <w:u w:val="single"/>
        </w:rPr>
        <w:t>Other</w:t>
      </w:r>
      <w:r w:rsidR="008764F8" w:rsidRPr="00641A7A">
        <w:rPr>
          <w:rFonts w:asciiTheme="minorHAnsi" w:hAnsiTheme="minorHAnsi" w:cstheme="minorHAnsi"/>
          <w:b/>
          <w:caps/>
          <w:sz w:val="18"/>
          <w:szCs w:val="18"/>
        </w:rPr>
        <w:t xml:space="preserve">: </w:t>
      </w:r>
    </w:p>
    <w:p w14:paraId="60FA8783" w14:textId="77777777" w:rsidR="00207CA0" w:rsidRPr="00641A7A" w:rsidRDefault="008764F8" w:rsidP="00820998">
      <w:pPr>
        <w:pStyle w:val="BodyText"/>
        <w:spacing w:line="276" w:lineRule="auto"/>
        <w:ind w:left="600"/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0"/>
      <w:r w:rsidRPr="00641A7A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641A7A">
        <w:rPr>
          <w:rFonts w:asciiTheme="minorHAnsi" w:hAnsiTheme="minorHAnsi" w:cstheme="minorHAnsi"/>
          <w:b/>
          <w:sz w:val="18"/>
          <w:szCs w:val="18"/>
        </w:rPr>
      </w:r>
      <w:r w:rsidRPr="00641A7A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641A7A"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42"/>
      <w:r w:rsidRPr="00641A7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41A7A">
        <w:rPr>
          <w:rFonts w:asciiTheme="minorHAnsi" w:hAnsiTheme="minorHAnsi" w:cstheme="minorHAnsi"/>
          <w:sz w:val="18"/>
          <w:szCs w:val="18"/>
        </w:rPr>
        <w:t>P</w:t>
      </w:r>
      <w:r w:rsidR="00207CA0" w:rsidRPr="00641A7A">
        <w:rPr>
          <w:rFonts w:asciiTheme="minorHAnsi" w:hAnsiTheme="minorHAnsi" w:cstheme="minorHAnsi"/>
          <w:sz w:val="18"/>
          <w:szCs w:val="18"/>
        </w:rPr>
        <w:t>lease describe</w:t>
      </w:r>
      <w:r w:rsidRPr="00641A7A">
        <w:rPr>
          <w:rFonts w:asciiTheme="minorHAnsi" w:hAnsiTheme="minorHAnsi" w:cstheme="minorHAnsi"/>
          <w:sz w:val="18"/>
          <w:szCs w:val="18"/>
        </w:rPr>
        <w:t xml:space="preserve"> desired facility:</w:t>
      </w:r>
      <w:r w:rsidR="00207CA0" w:rsidRPr="00641A7A">
        <w:rPr>
          <w:rFonts w:asciiTheme="minorHAnsi" w:hAnsiTheme="minorHAnsi" w:cstheme="minorHAnsi"/>
          <w:sz w:val="18"/>
          <w:szCs w:val="18"/>
        </w:rPr>
        <w:t xml:space="preserve"> </w:t>
      </w:r>
      <w:r w:rsidR="00995CD0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07CA0" w:rsidRPr="00641A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995CD0" w:rsidRPr="00641A7A">
        <w:rPr>
          <w:rFonts w:asciiTheme="minorHAnsi" w:hAnsiTheme="minorHAnsi" w:cstheme="minorHAnsi"/>
          <w:sz w:val="18"/>
          <w:szCs w:val="18"/>
          <w:u w:val="single"/>
        </w:rPr>
      </w:r>
      <w:r w:rsidR="00995CD0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07CA0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207CA0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207CA0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207CA0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207CA0" w:rsidRPr="00641A7A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95CD0" w:rsidRPr="00641A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  <w:r w:rsidR="00092200" w:rsidRPr="00641A7A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0423339" w14:textId="77777777" w:rsidR="00F85385" w:rsidRPr="00641A7A" w:rsidRDefault="00F85385" w:rsidP="00F20D5A">
      <w:pPr>
        <w:pStyle w:val="BodyText"/>
        <w:rPr>
          <w:rFonts w:asciiTheme="minorHAnsi" w:hAnsiTheme="minorHAnsi" w:cstheme="minorHAnsi"/>
          <w:bCs/>
          <w:iCs/>
          <w:sz w:val="14"/>
          <w:szCs w:val="14"/>
        </w:rPr>
      </w:pPr>
    </w:p>
    <w:p w14:paraId="4F6D99DF" w14:textId="77777777" w:rsidR="00FE46E7" w:rsidRDefault="00FE46E7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br w:type="page"/>
      </w:r>
    </w:p>
    <w:p w14:paraId="20B26046" w14:textId="2219B626" w:rsidR="00820998" w:rsidRPr="00641A7A" w:rsidRDefault="00820998" w:rsidP="00F20D5A">
      <w:pPr>
        <w:pStyle w:val="BodyTex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41A7A">
        <w:rPr>
          <w:rFonts w:asciiTheme="minorHAnsi" w:hAnsiTheme="minorHAnsi" w:cstheme="minorHAnsi"/>
          <w:b/>
          <w:bCs/>
          <w:i/>
          <w:iCs/>
          <w:sz w:val="18"/>
          <w:szCs w:val="18"/>
        </w:rPr>
        <w:lastRenderedPageBreak/>
        <w:t>Events are scheduled on a first-come, first-serve basis.  However, Student Center &amp; Conference Services reserves the right to assign and, if necessary, reassign facilities to insure the most appropriate utilization of facilities.  Reservations are not complete until a confirmation notice is issued.</w:t>
      </w:r>
    </w:p>
    <w:p w14:paraId="76242B0D" w14:textId="77777777" w:rsidR="00820998" w:rsidRPr="00641A7A" w:rsidRDefault="00820998" w:rsidP="007C63B2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Late-night requests to extend beyond 11pm on Friday or Saturday require 30 days’ advance notice</w:t>
      </w:r>
    </w:p>
    <w:p w14:paraId="649498D1" w14:textId="0803C131" w:rsidR="00820998" w:rsidRPr="00641A7A" w:rsidRDefault="00820998" w:rsidP="007C63B2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Recurring meeting requests for fall semester may be submitted beginning April 1</w:t>
      </w:r>
      <w:r w:rsidR="007E7467" w:rsidRPr="00641A7A">
        <w:rPr>
          <w:rFonts w:asciiTheme="minorHAnsi" w:hAnsiTheme="minorHAnsi" w:cstheme="minorHAnsi"/>
          <w:sz w:val="18"/>
          <w:szCs w:val="18"/>
        </w:rPr>
        <w:t>5</w:t>
      </w:r>
      <w:r w:rsidRPr="00641A7A">
        <w:rPr>
          <w:rFonts w:asciiTheme="minorHAnsi" w:hAnsiTheme="minorHAnsi" w:cstheme="minorHAnsi"/>
          <w:sz w:val="18"/>
          <w:szCs w:val="18"/>
        </w:rPr>
        <w:t>; for spring semester, November 1</w:t>
      </w:r>
      <w:r w:rsidR="007E7467" w:rsidRPr="00641A7A">
        <w:rPr>
          <w:rFonts w:asciiTheme="minorHAnsi" w:hAnsiTheme="minorHAnsi" w:cstheme="minorHAnsi"/>
          <w:sz w:val="18"/>
          <w:szCs w:val="18"/>
        </w:rPr>
        <w:t>5</w:t>
      </w:r>
      <w:r w:rsidRPr="00641A7A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33B776F3" w14:textId="77777777" w:rsidR="00820998" w:rsidRPr="00641A7A" w:rsidRDefault="00820998" w:rsidP="007C63B2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Academic classroom reservations are held for processing until the course schedule is finalized for future semesters.</w:t>
      </w:r>
    </w:p>
    <w:p w14:paraId="5F1F79C6" w14:textId="4AA37B7A" w:rsidR="00820998" w:rsidRPr="00641A7A" w:rsidRDefault="00820998" w:rsidP="00F20D5A">
      <w:pPr>
        <w:pStyle w:val="BodyText"/>
        <w:rPr>
          <w:rFonts w:asciiTheme="minorHAnsi" w:hAnsiTheme="minorHAnsi" w:cstheme="minorHAnsi"/>
          <w:b/>
          <w:i/>
          <w:sz w:val="18"/>
          <w:szCs w:val="18"/>
        </w:rPr>
      </w:pPr>
      <w:r w:rsidRPr="00641A7A">
        <w:rPr>
          <w:rFonts w:asciiTheme="minorHAnsi" w:hAnsiTheme="minorHAnsi" w:cstheme="minorHAnsi"/>
          <w:b/>
          <w:i/>
          <w:sz w:val="18"/>
          <w:szCs w:val="18"/>
        </w:rPr>
        <w:t>By completing this form, you agree to abide by the following scheduling policies and procedures:</w:t>
      </w:r>
    </w:p>
    <w:p w14:paraId="558F8256" w14:textId="77777777" w:rsidR="00820998" w:rsidRPr="00641A7A" w:rsidRDefault="00820998" w:rsidP="007C63B2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Utilizing the facility only for university functions by recognized student organizations or university departments (all other events must contact the Student Center and Conference Services department to complete a rental agreement).</w:t>
      </w:r>
    </w:p>
    <w:p w14:paraId="7D87FC2C" w14:textId="77777777" w:rsidR="00820998" w:rsidRPr="00641A7A" w:rsidRDefault="00820998" w:rsidP="007C63B2">
      <w:pPr>
        <w:pStyle w:val="BodyText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 xml:space="preserve">Using furniture and equipment appropriately so as not to cause damage, and agreeing to pay for any damage that might occur as part of the event.  </w:t>
      </w:r>
      <w:r w:rsidRPr="00641A7A">
        <w:rPr>
          <w:rFonts w:asciiTheme="minorHAnsi" w:hAnsiTheme="minorHAnsi" w:cstheme="minorHAnsi"/>
          <w:b/>
          <w:sz w:val="18"/>
          <w:szCs w:val="18"/>
        </w:rPr>
        <w:t>Nothing may be attached to walls, windows, floors, ceilings, or railings without pre-approval.</w:t>
      </w:r>
    </w:p>
    <w:p w14:paraId="64E22981" w14:textId="7B322D80" w:rsidR="00820998" w:rsidRPr="00641A7A" w:rsidRDefault="00820998" w:rsidP="007C63B2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Adhering to start and end times of the event so as not to interfere with other reservations.</w:t>
      </w:r>
    </w:p>
    <w:p w14:paraId="20936A70" w14:textId="77777777" w:rsidR="007C63B2" w:rsidRPr="00641A7A" w:rsidRDefault="007C63B2" w:rsidP="001061B9">
      <w:pPr>
        <w:pStyle w:val="xmsonormal"/>
        <w:numPr>
          <w:ilvl w:val="0"/>
          <w:numId w:val="3"/>
        </w:numPr>
        <w:rPr>
          <w:sz w:val="18"/>
          <w:szCs w:val="18"/>
        </w:rPr>
      </w:pPr>
      <w:r w:rsidRPr="00641A7A">
        <w:rPr>
          <w:sz w:val="18"/>
          <w:szCs w:val="18"/>
        </w:rPr>
        <w:t xml:space="preserve">Returning the room to substantially the same condition as it was before use: returning chairs and other furniture to the original position, placing all trash in proper receptacles, signing out of computer equipment, etc.  Cleaning fees may be assessed and/or room reservation privileges may be suspended if extra cleaning is required to restore the room to a useable condition. </w:t>
      </w:r>
    </w:p>
    <w:p w14:paraId="535F2E14" w14:textId="4C52D3C8" w:rsidR="00C94053" w:rsidRPr="00641A7A" w:rsidRDefault="00820998" w:rsidP="001061B9">
      <w:pPr>
        <w:pStyle w:val="xmsonormal"/>
        <w:numPr>
          <w:ilvl w:val="0"/>
          <w:numId w:val="3"/>
        </w:numPr>
        <w:rPr>
          <w:sz w:val="18"/>
          <w:szCs w:val="18"/>
        </w:rPr>
      </w:pPr>
      <w:r w:rsidRPr="00641A7A">
        <w:rPr>
          <w:rFonts w:asciiTheme="minorHAnsi" w:hAnsiTheme="minorHAnsi" w:cstheme="minorHAnsi"/>
          <w:sz w:val="18"/>
          <w:szCs w:val="18"/>
        </w:rPr>
        <w:t>Returning all keys promptly following the event.</w:t>
      </w:r>
    </w:p>
    <w:sectPr w:rsidR="00C94053" w:rsidRPr="00641A7A" w:rsidSect="00641A7A">
      <w:footerReference w:type="default" r:id="rId22"/>
      <w:pgSz w:w="12240" w:h="15840"/>
      <w:pgMar w:top="547" w:right="720" w:bottom="432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397A" w14:textId="77777777" w:rsidR="00710074" w:rsidRDefault="00710074">
      <w:r>
        <w:separator/>
      </w:r>
    </w:p>
  </w:endnote>
  <w:endnote w:type="continuationSeparator" w:id="0">
    <w:p w14:paraId="1DE42328" w14:textId="77777777" w:rsidR="00710074" w:rsidRDefault="0071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0CBA" w14:textId="4EF3D75F" w:rsidR="00C94053" w:rsidRDefault="00C94053">
    <w:pPr>
      <w:pStyle w:val="Footer"/>
      <w:tabs>
        <w:tab w:val="clear" w:pos="4320"/>
        <w:tab w:val="clear" w:pos="8640"/>
        <w:tab w:val="right" w:pos="9840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9F21" w14:textId="77777777" w:rsidR="00710074" w:rsidRDefault="00710074">
      <w:r>
        <w:separator/>
      </w:r>
    </w:p>
  </w:footnote>
  <w:footnote w:type="continuationSeparator" w:id="0">
    <w:p w14:paraId="16950C91" w14:textId="77777777" w:rsidR="00710074" w:rsidRDefault="0071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11452"/>
    <w:multiLevelType w:val="hybridMultilevel"/>
    <w:tmpl w:val="13FE72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4DB06B0"/>
    <w:multiLevelType w:val="hybridMultilevel"/>
    <w:tmpl w:val="0E66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0798"/>
    <w:multiLevelType w:val="hybridMultilevel"/>
    <w:tmpl w:val="230CE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B3CCD"/>
    <w:multiLevelType w:val="hybridMultilevel"/>
    <w:tmpl w:val="8B281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300704">
    <w:abstractNumId w:val="0"/>
  </w:num>
  <w:num w:numId="2" w16cid:durableId="43647089">
    <w:abstractNumId w:val="1"/>
  </w:num>
  <w:num w:numId="3" w16cid:durableId="1783763209">
    <w:abstractNumId w:val="3"/>
  </w:num>
  <w:num w:numId="4" w16cid:durableId="9714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51"/>
    <w:rsid w:val="00001F05"/>
    <w:rsid w:val="000055D0"/>
    <w:rsid w:val="0001620D"/>
    <w:rsid w:val="00020A3A"/>
    <w:rsid w:val="000273CC"/>
    <w:rsid w:val="00030EC6"/>
    <w:rsid w:val="00032CFF"/>
    <w:rsid w:val="00037F19"/>
    <w:rsid w:val="00092200"/>
    <w:rsid w:val="000977CB"/>
    <w:rsid w:val="000A3500"/>
    <w:rsid w:val="000A351C"/>
    <w:rsid w:val="000B56A1"/>
    <w:rsid w:val="000C672C"/>
    <w:rsid w:val="000D41A8"/>
    <w:rsid w:val="00155E0B"/>
    <w:rsid w:val="001568BF"/>
    <w:rsid w:val="001678A8"/>
    <w:rsid w:val="0017009E"/>
    <w:rsid w:val="001E3247"/>
    <w:rsid w:val="001F6A2E"/>
    <w:rsid w:val="00207CA0"/>
    <w:rsid w:val="00212621"/>
    <w:rsid w:val="0023167C"/>
    <w:rsid w:val="00235900"/>
    <w:rsid w:val="00235C56"/>
    <w:rsid w:val="002554E8"/>
    <w:rsid w:val="00261C54"/>
    <w:rsid w:val="002808E4"/>
    <w:rsid w:val="002938E6"/>
    <w:rsid w:val="002944B9"/>
    <w:rsid w:val="002C742E"/>
    <w:rsid w:val="002D71F5"/>
    <w:rsid w:val="002F62AF"/>
    <w:rsid w:val="00301B36"/>
    <w:rsid w:val="003224D1"/>
    <w:rsid w:val="00346ADF"/>
    <w:rsid w:val="0036325A"/>
    <w:rsid w:val="00372E6B"/>
    <w:rsid w:val="00386EBA"/>
    <w:rsid w:val="0042313E"/>
    <w:rsid w:val="004240A2"/>
    <w:rsid w:val="0043608A"/>
    <w:rsid w:val="00462696"/>
    <w:rsid w:val="004A0B1C"/>
    <w:rsid w:val="004A689D"/>
    <w:rsid w:val="004B7EEB"/>
    <w:rsid w:val="004C7EDE"/>
    <w:rsid w:val="004E12B3"/>
    <w:rsid w:val="004F1A03"/>
    <w:rsid w:val="004F411F"/>
    <w:rsid w:val="00503BCB"/>
    <w:rsid w:val="00520262"/>
    <w:rsid w:val="0052056D"/>
    <w:rsid w:val="0056598A"/>
    <w:rsid w:val="0057177F"/>
    <w:rsid w:val="00575985"/>
    <w:rsid w:val="00575C56"/>
    <w:rsid w:val="005879CD"/>
    <w:rsid w:val="00593A3C"/>
    <w:rsid w:val="005D2720"/>
    <w:rsid w:val="005E7F82"/>
    <w:rsid w:val="006024C5"/>
    <w:rsid w:val="006235EB"/>
    <w:rsid w:val="00623AFF"/>
    <w:rsid w:val="00637283"/>
    <w:rsid w:val="00641A7A"/>
    <w:rsid w:val="0064210C"/>
    <w:rsid w:val="00665643"/>
    <w:rsid w:val="006732C3"/>
    <w:rsid w:val="0067532B"/>
    <w:rsid w:val="006C6BC2"/>
    <w:rsid w:val="006D73B3"/>
    <w:rsid w:val="006E4161"/>
    <w:rsid w:val="00703D48"/>
    <w:rsid w:val="00704B8E"/>
    <w:rsid w:val="00710074"/>
    <w:rsid w:val="007222FA"/>
    <w:rsid w:val="00725CF2"/>
    <w:rsid w:val="00740FD9"/>
    <w:rsid w:val="007A15C9"/>
    <w:rsid w:val="007B23FB"/>
    <w:rsid w:val="007C2A21"/>
    <w:rsid w:val="007C63B2"/>
    <w:rsid w:val="007E7467"/>
    <w:rsid w:val="00812B65"/>
    <w:rsid w:val="00820998"/>
    <w:rsid w:val="00832CE7"/>
    <w:rsid w:val="008764F8"/>
    <w:rsid w:val="00880F7B"/>
    <w:rsid w:val="00884AA4"/>
    <w:rsid w:val="008929AF"/>
    <w:rsid w:val="008C0154"/>
    <w:rsid w:val="008C4C7B"/>
    <w:rsid w:val="00916E11"/>
    <w:rsid w:val="00936D82"/>
    <w:rsid w:val="00950FE6"/>
    <w:rsid w:val="0098259B"/>
    <w:rsid w:val="00991E0D"/>
    <w:rsid w:val="00995CD0"/>
    <w:rsid w:val="009C060A"/>
    <w:rsid w:val="009C41A3"/>
    <w:rsid w:val="009D015D"/>
    <w:rsid w:val="009D0C11"/>
    <w:rsid w:val="009D2AB6"/>
    <w:rsid w:val="009D3A43"/>
    <w:rsid w:val="00A24C78"/>
    <w:rsid w:val="00A35FB1"/>
    <w:rsid w:val="00A4212D"/>
    <w:rsid w:val="00A66820"/>
    <w:rsid w:val="00A80716"/>
    <w:rsid w:val="00A92F84"/>
    <w:rsid w:val="00A973AA"/>
    <w:rsid w:val="00AA2CE4"/>
    <w:rsid w:val="00AB1CC0"/>
    <w:rsid w:val="00AC7D07"/>
    <w:rsid w:val="00AE39F3"/>
    <w:rsid w:val="00AE7914"/>
    <w:rsid w:val="00AF2751"/>
    <w:rsid w:val="00B02ECC"/>
    <w:rsid w:val="00B07BE3"/>
    <w:rsid w:val="00B1191D"/>
    <w:rsid w:val="00B31966"/>
    <w:rsid w:val="00B327E9"/>
    <w:rsid w:val="00B34136"/>
    <w:rsid w:val="00B4380D"/>
    <w:rsid w:val="00B50D78"/>
    <w:rsid w:val="00B51EE3"/>
    <w:rsid w:val="00B67E28"/>
    <w:rsid w:val="00C07466"/>
    <w:rsid w:val="00C0772B"/>
    <w:rsid w:val="00C2531A"/>
    <w:rsid w:val="00C3138A"/>
    <w:rsid w:val="00C54F08"/>
    <w:rsid w:val="00C721A4"/>
    <w:rsid w:val="00C9258E"/>
    <w:rsid w:val="00C94053"/>
    <w:rsid w:val="00C942F1"/>
    <w:rsid w:val="00CB71D6"/>
    <w:rsid w:val="00CC424D"/>
    <w:rsid w:val="00CD7CB8"/>
    <w:rsid w:val="00CE1921"/>
    <w:rsid w:val="00D02A53"/>
    <w:rsid w:val="00D05754"/>
    <w:rsid w:val="00D3363C"/>
    <w:rsid w:val="00D41C02"/>
    <w:rsid w:val="00D50357"/>
    <w:rsid w:val="00D5639B"/>
    <w:rsid w:val="00D66B6D"/>
    <w:rsid w:val="00D759D6"/>
    <w:rsid w:val="00D83E27"/>
    <w:rsid w:val="00D9063D"/>
    <w:rsid w:val="00DF154C"/>
    <w:rsid w:val="00E2659A"/>
    <w:rsid w:val="00E44536"/>
    <w:rsid w:val="00E742A0"/>
    <w:rsid w:val="00E747AE"/>
    <w:rsid w:val="00E868CC"/>
    <w:rsid w:val="00E86C9B"/>
    <w:rsid w:val="00E946E2"/>
    <w:rsid w:val="00E96B87"/>
    <w:rsid w:val="00EA0ED6"/>
    <w:rsid w:val="00ED31A2"/>
    <w:rsid w:val="00F029A0"/>
    <w:rsid w:val="00F16329"/>
    <w:rsid w:val="00F20D5A"/>
    <w:rsid w:val="00F81314"/>
    <w:rsid w:val="00F85385"/>
    <w:rsid w:val="00FA0947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0A1F2E6"/>
  <w15:docId w15:val="{6C39886E-170B-422B-9D55-B718076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3D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03D48"/>
    <w:rPr>
      <w:sz w:val="20"/>
    </w:rPr>
  </w:style>
  <w:style w:type="paragraph" w:styleId="Header">
    <w:name w:val="header"/>
    <w:basedOn w:val="Normal"/>
    <w:semiHidden/>
    <w:rsid w:val="00703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3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03D48"/>
    <w:rPr>
      <w:color w:val="0000FF"/>
      <w:u w:val="single"/>
    </w:rPr>
  </w:style>
  <w:style w:type="paragraph" w:styleId="BodyText2">
    <w:name w:val="Body Text 2"/>
    <w:basedOn w:val="Normal"/>
    <w:semiHidden/>
    <w:rsid w:val="00703D48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A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65643"/>
    <w:rPr>
      <w:szCs w:val="24"/>
    </w:rPr>
  </w:style>
  <w:style w:type="character" w:styleId="UnresolvedMention">
    <w:name w:val="Unresolved Mention"/>
    <w:basedOn w:val="DefaultParagraphFont"/>
    <w:uiPriority w:val="99"/>
    <w:rsid w:val="00B67E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C63B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ru.campuslabs.com/engage/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hyperlink" Target="mailto:Conferenceservices@sru.edu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hedule.sru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opher.cole\Application%20Data\Microsoft\Templates\Student%20Center%20Reserv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8E6BAC8E3344BB2F3648238ACC79" ma:contentTypeVersion="15" ma:contentTypeDescription="Create a new document." ma:contentTypeScope="" ma:versionID="9cac338d869628c897546478c5244a58">
  <xsd:schema xmlns:xsd="http://www.w3.org/2001/XMLSchema" xmlns:xs="http://www.w3.org/2001/XMLSchema" xmlns:p="http://schemas.microsoft.com/office/2006/metadata/properties" xmlns:ns3="d73379f8-543c-4aa7-9d18-6d8934a15ca6" xmlns:ns4="b150f6e2-76e1-4fc9-8837-c4c1ca0d78e5" targetNamespace="http://schemas.microsoft.com/office/2006/metadata/properties" ma:root="true" ma:fieldsID="764656341554c505bbc0de7f43addc96" ns3:_="" ns4:_="">
    <xsd:import namespace="d73379f8-543c-4aa7-9d18-6d8934a15ca6"/>
    <xsd:import namespace="b150f6e2-76e1-4fc9-8837-c4c1ca0d7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79f8-543c-4aa7-9d18-6d8934a15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f6e2-76e1-4fc9-8837-c4c1ca0d7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70BF4-A3E8-4151-A829-415ADC794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4D2AD-0400-45FF-9000-B3FA44910357}">
  <ds:schemaRefs>
    <ds:schemaRef ds:uri="http://www.w3.org/XML/1998/namespace"/>
    <ds:schemaRef ds:uri="http://schemas.microsoft.com/office/2006/metadata/properties"/>
    <ds:schemaRef ds:uri="b150f6e2-76e1-4fc9-8837-c4c1ca0d78e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d73379f8-543c-4aa7-9d18-6d8934a15ca6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B7D38-EC38-4455-AC4D-F272FE032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18DAF-6C21-4358-AE0A-1724474A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379f8-543c-4aa7-9d18-6d8934a15ca6"/>
    <ds:schemaRef ds:uri="b150f6e2-76e1-4fc9-8837-c4c1ca0d7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Center Reservation Form</Template>
  <TotalTime>0</TotalTime>
  <Pages>2</Pages>
  <Words>639</Words>
  <Characters>4820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Slippery Rock University</vt:lpstr>
    </vt:vector>
  </TitlesOfParts>
  <Company>Slippery Rock University</Company>
  <LinksUpToDate>false</LinksUpToDate>
  <CharactersWithSpaces>5449</CharactersWithSpaces>
  <SharedDoc>false</SharedDoc>
  <HLinks>
    <vt:vector size="6" baseType="variant"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http://schedule.sru.edu/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Slippery Rock University</dc:title>
  <dc:creator>Cole, Christopher</dc:creator>
  <cp:lastModifiedBy>Taggart,Nicole</cp:lastModifiedBy>
  <cp:revision>2</cp:revision>
  <cp:lastPrinted>2019-01-17T15:46:00Z</cp:lastPrinted>
  <dcterms:created xsi:type="dcterms:W3CDTF">2025-03-05T21:24:00Z</dcterms:created>
  <dcterms:modified xsi:type="dcterms:W3CDTF">2025-03-05T21:24:00Z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0x01010091C58E6BAC8E3344BB2F3648238ACC79</vt:lpwstr>
  </property>
  <property fmtid="{D5CDD505-2E9C-101B-9397-08002B2CF9AE}" pid="3" name="MSIP_Label_6914c80f-f1ea-4d98-8793-96e1abe086b5_Enabled">
    <vt:lpwstr>true</vt:lpwstr>
  </property>
  <property fmtid="{D5CDD505-2E9C-101B-9397-08002B2CF9AE}" pid="4" name="MSIP_Label_6914c80f-f1ea-4d98-8793-96e1abe086b5_SetDate">
    <vt:lpwstr>2025-03-05T21:24:46Z</vt:lpwstr>
  </property>
  <property fmtid="{D5CDD505-2E9C-101B-9397-08002B2CF9AE}" pid="5" name="MSIP_Label_6914c80f-f1ea-4d98-8793-96e1abe086b5_Method">
    <vt:lpwstr>Standard</vt:lpwstr>
  </property>
  <property fmtid="{D5CDD505-2E9C-101B-9397-08002B2CF9AE}" pid="6" name="MSIP_Label_6914c80f-f1ea-4d98-8793-96e1abe086b5_Name">
    <vt:lpwstr>defa4170-0d19-0005-0004-bc88714345d2</vt:lpwstr>
  </property>
  <property fmtid="{D5CDD505-2E9C-101B-9397-08002B2CF9AE}" pid="7" name="MSIP_Label_6914c80f-f1ea-4d98-8793-96e1abe086b5_SiteId">
    <vt:lpwstr>86555dba-073b-4ff7-b7d1-b73a77c5bd92</vt:lpwstr>
  </property>
  <property fmtid="{D5CDD505-2E9C-101B-9397-08002B2CF9AE}" pid="8" name="MSIP_Label_6914c80f-f1ea-4d98-8793-96e1abe086b5_ActionId">
    <vt:lpwstr>cf00cb29-68e6-440c-a1da-6d3afe92ab5b</vt:lpwstr>
  </property>
  <property fmtid="{D5CDD505-2E9C-101B-9397-08002B2CF9AE}" pid="9" name="MSIP_Label_6914c80f-f1ea-4d98-8793-96e1abe086b5_ContentBits">
    <vt:lpwstr>0</vt:lpwstr>
  </property>
  <property fmtid="{D5CDD505-2E9C-101B-9397-08002B2CF9AE}" pid="10" name="MSIP_Label_6914c80f-f1ea-4d98-8793-96e1abe086b5_Tag">
    <vt:lpwstr>10, 3, 0, 1</vt:lpwstr>
  </property>
</Properties>
</file>